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FE84" w14:textId="77777777" w:rsidR="00D60152" w:rsidRPr="00D60152" w:rsidRDefault="00D60152" w:rsidP="00B83C2D">
      <w:pPr>
        <w:spacing w:before="240" w:after="0" w:line="360" w:lineRule="auto"/>
        <w:jc w:val="both"/>
        <w:rPr>
          <w:rFonts w:ascii="Cambria" w:hAnsi="Cambria" w:cs="Arial"/>
          <w:b/>
          <w:iCs/>
          <w:sz w:val="24"/>
          <w:szCs w:val="24"/>
          <w:lang w:val="pt-PT"/>
        </w:rPr>
      </w:pPr>
      <w:r w:rsidRPr="00D60152">
        <w:rPr>
          <w:rFonts w:ascii="Cambria" w:hAnsi="Cambria" w:cs="Arial"/>
          <w:b/>
          <w:iCs/>
          <w:sz w:val="24"/>
          <w:szCs w:val="24"/>
          <w:lang w:val="pt-PT"/>
        </w:rPr>
        <w:t>AO SERVIÇO AUTÔNOMO DE ÁGUA E ESGOTO DE GUAÇUÍ</w:t>
      </w:r>
    </w:p>
    <w:p w14:paraId="611BEC96" w14:textId="5D57F3A4" w:rsidR="00D60152" w:rsidRDefault="00D60152" w:rsidP="00D60152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</w:pPr>
      <w:r w:rsidRPr="00D60152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AVISO DE DISPENSA DE LICITAÇÃO - COMPRA DIRETA </w:t>
      </w:r>
      <w:r w:rsidRPr="00D60152">
        <w:rPr>
          <w:rFonts w:ascii="Cambria" w:hAnsi="Cambria" w:cs="Arial"/>
          <w:b/>
          <w:bCs/>
          <w:iCs/>
          <w:color w:val="000000"/>
          <w:spacing w:val="-4"/>
          <w:sz w:val="24"/>
          <w:szCs w:val="24"/>
        </w:rPr>
        <w:t>Nº</w:t>
      </w:r>
      <w:r w:rsid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 ___</w:t>
      </w:r>
      <w:r w:rsidRPr="00D60152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/202</w:t>
      </w:r>
      <w:r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5</w:t>
      </w:r>
    </w:p>
    <w:p w14:paraId="7F826C2A" w14:textId="77777777" w:rsidR="00B83C2D" w:rsidRDefault="00B83C2D" w:rsidP="00D60152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</w:pPr>
    </w:p>
    <w:p w14:paraId="562CC952" w14:textId="6118625D" w:rsidR="00B83C2D" w:rsidRPr="00B83C2D" w:rsidRDefault="00B83C2D" w:rsidP="00B83C2D">
      <w:pPr>
        <w:pStyle w:val="Corpodetexto"/>
        <w:tabs>
          <w:tab w:val="left" w:pos="0"/>
          <w:tab w:val="left" w:pos="6660"/>
        </w:tabs>
        <w:spacing w:line="360" w:lineRule="auto"/>
        <w:jc w:val="center"/>
        <w:rPr>
          <w:rFonts w:ascii="Cambria" w:hAnsi="Cambria" w:cs="Arial"/>
          <w:b/>
          <w:sz w:val="28"/>
          <w:szCs w:val="24"/>
          <w:u w:val="single"/>
        </w:rPr>
      </w:pPr>
      <w:r w:rsidRPr="004277AE">
        <w:rPr>
          <w:rFonts w:ascii="Cambria" w:hAnsi="Cambria" w:cs="Arial"/>
          <w:b/>
          <w:sz w:val="28"/>
          <w:szCs w:val="24"/>
          <w:u w:val="single"/>
        </w:rPr>
        <w:t>PROPOSTA</w:t>
      </w:r>
      <w:r w:rsidRPr="004277AE">
        <w:rPr>
          <w:rFonts w:ascii="Cambria" w:hAnsi="Cambria" w:cs="Arial"/>
          <w:b/>
          <w:sz w:val="28"/>
          <w:szCs w:val="24"/>
        </w:rPr>
        <w:t xml:space="preserve"> </w:t>
      </w:r>
      <w:r w:rsidRPr="004277AE">
        <w:rPr>
          <w:rFonts w:ascii="Cambria" w:hAnsi="Cambria" w:cs="Arial"/>
          <w:b/>
          <w:sz w:val="28"/>
          <w:szCs w:val="24"/>
          <w:u w:val="single"/>
        </w:rPr>
        <w:t>COMERCIAL</w:t>
      </w:r>
    </w:p>
    <w:p w14:paraId="27F0C323" w14:textId="564B52CB" w:rsidR="00D60152" w:rsidRPr="00D60152" w:rsidRDefault="00D60152" w:rsidP="00D6015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Proposta comercial para Dispensa de Licitação - Compra Direta N° 0</w:t>
      </w:r>
      <w:r w:rsidR="00717E55">
        <w:rPr>
          <w:rFonts w:ascii="Cambria" w:hAnsi="Cambria" w:cs="Arial"/>
          <w:sz w:val="24"/>
          <w:szCs w:val="24"/>
        </w:rPr>
        <w:t>05</w:t>
      </w:r>
      <w:bookmarkStart w:id="0" w:name="_GoBack"/>
      <w:bookmarkEnd w:id="0"/>
      <w:r w:rsidRPr="00D60152">
        <w:rPr>
          <w:rFonts w:ascii="Cambria" w:hAnsi="Cambria" w:cs="Arial"/>
          <w:sz w:val="24"/>
          <w:szCs w:val="24"/>
        </w:rPr>
        <w:t>/202</w:t>
      </w:r>
      <w:r>
        <w:rPr>
          <w:rFonts w:ascii="Cambria" w:hAnsi="Cambria" w:cs="Arial"/>
          <w:sz w:val="24"/>
          <w:szCs w:val="24"/>
        </w:rPr>
        <w:t>5</w:t>
      </w:r>
      <w:r w:rsidRPr="00D60152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</w:t>
      </w:r>
      <w:r w:rsidRPr="00D60152">
        <w:rPr>
          <w:rFonts w:ascii="Cambria" w:hAnsi="Cambria" w:cs="Arial"/>
          <w:sz w:val="24"/>
          <w:szCs w:val="24"/>
        </w:rPr>
        <w:t>conforme as condições e especificações constantes nesse Aviso e seus Anexos.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60152" w14:paraId="48519075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4B937CD1" w14:textId="39F6388E" w:rsidR="00D60152" w:rsidRPr="00D60152" w:rsidRDefault="00D60152" w:rsidP="00D60152">
            <w:pPr>
              <w:spacing w:after="0" w:line="240" w:lineRule="auto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RAZÃO SOCIAL:</w:t>
            </w:r>
          </w:p>
        </w:tc>
        <w:tc>
          <w:tcPr>
            <w:tcW w:w="7082" w:type="dxa"/>
            <w:vAlign w:val="center"/>
          </w:tcPr>
          <w:p w14:paraId="742847A6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37D8DFDF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7C1FBABB" w14:textId="35E47D52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CNPJ:</w:t>
            </w:r>
          </w:p>
        </w:tc>
        <w:tc>
          <w:tcPr>
            <w:tcW w:w="7082" w:type="dxa"/>
            <w:vAlign w:val="center"/>
          </w:tcPr>
          <w:p w14:paraId="684B9D27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50D29666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16114DC6" w14:textId="19A8958C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7082" w:type="dxa"/>
            <w:vAlign w:val="center"/>
          </w:tcPr>
          <w:p w14:paraId="30E15DA7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03DA3770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39E0B2E1" w14:textId="737DDEC4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TELEFONE:</w:t>
            </w:r>
          </w:p>
        </w:tc>
        <w:tc>
          <w:tcPr>
            <w:tcW w:w="7082" w:type="dxa"/>
            <w:vAlign w:val="center"/>
          </w:tcPr>
          <w:p w14:paraId="7C3B23D2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60152" w14:paraId="37443872" w14:textId="77777777" w:rsidTr="00D60152">
        <w:trPr>
          <w:trHeight w:val="454"/>
        </w:trPr>
        <w:tc>
          <w:tcPr>
            <w:tcW w:w="1980" w:type="dxa"/>
            <w:vAlign w:val="center"/>
          </w:tcPr>
          <w:p w14:paraId="658D78CF" w14:textId="3ED80D46" w:rsidR="00D60152" w:rsidRPr="00D60152" w:rsidRDefault="00D60152" w:rsidP="00D60152">
            <w:pPr>
              <w:pStyle w:val="Corpodetexto"/>
              <w:tabs>
                <w:tab w:val="left" w:pos="0"/>
                <w:tab w:val="left" w:pos="6660"/>
              </w:tabs>
              <w:spacing w:after="0"/>
              <w:jc w:val="right"/>
              <w:rPr>
                <w:rFonts w:ascii="Cambria" w:hAnsi="Cambria" w:cs="Arial"/>
                <w:b/>
                <w:sz w:val="24"/>
                <w:szCs w:val="24"/>
              </w:rPr>
            </w:pPr>
            <w:r w:rsidRPr="00D60152">
              <w:rPr>
                <w:rFonts w:ascii="Cambria" w:hAnsi="Cambria" w:cs="Arial"/>
                <w:b/>
                <w:sz w:val="24"/>
                <w:szCs w:val="24"/>
              </w:rPr>
              <w:t>E-MAIL:</w:t>
            </w:r>
          </w:p>
        </w:tc>
        <w:tc>
          <w:tcPr>
            <w:tcW w:w="7082" w:type="dxa"/>
            <w:vAlign w:val="center"/>
          </w:tcPr>
          <w:p w14:paraId="7F609515" w14:textId="77777777" w:rsidR="00D60152" w:rsidRDefault="00D60152" w:rsidP="00D6015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62EDBB5F" w14:textId="77777777" w:rsidR="00D60152" w:rsidRDefault="00D60152" w:rsidP="00D60152">
      <w:pPr>
        <w:pStyle w:val="Corpodetexto"/>
        <w:tabs>
          <w:tab w:val="left" w:pos="0"/>
          <w:tab w:val="left" w:pos="6660"/>
        </w:tabs>
        <w:spacing w:line="360" w:lineRule="auto"/>
        <w:rPr>
          <w:rFonts w:ascii="Cambria" w:hAnsi="Cambria" w:cs="Arial"/>
          <w:sz w:val="24"/>
          <w:szCs w:val="24"/>
        </w:rPr>
      </w:pP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1134"/>
        <w:gridCol w:w="850"/>
        <w:gridCol w:w="1276"/>
        <w:gridCol w:w="1418"/>
      </w:tblGrid>
      <w:tr w:rsidR="00FB76EB" w14:paraId="0488032D" w14:textId="77777777" w:rsidTr="00FB76E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F61D12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bookmarkStart w:id="1" w:name="_Hlk159949550"/>
            <w:r w:rsidRPr="00727C9B">
              <w:rPr>
                <w:rFonts w:ascii="Cambria" w:hAnsi="Cambria" w:cstheme="minorHAnsi"/>
                <w:b/>
                <w:lang w:val="pt-BR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C609B0" w14:textId="77777777" w:rsidR="00FB76EB" w:rsidRPr="00727C9B" w:rsidRDefault="00FB76EB" w:rsidP="00F22434">
            <w:pPr>
              <w:pStyle w:val="TableParagraph"/>
              <w:spacing w:line="253" w:lineRule="exact"/>
              <w:ind w:left="105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ESPECIFICAÇÕES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6E9016" w14:textId="77777777" w:rsidR="00FB76EB" w:rsidRPr="00727C9B" w:rsidRDefault="00FB76EB" w:rsidP="00F22434">
            <w:pPr>
              <w:pStyle w:val="TableParagraph"/>
              <w:spacing w:line="253" w:lineRule="exact"/>
              <w:ind w:left="7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QTDE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9A6C3D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UND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374E9B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04CF601C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A6D6CF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VALOR</w:t>
            </w:r>
          </w:p>
          <w:p w14:paraId="758B855C" w14:textId="77777777" w:rsidR="00FB76EB" w:rsidRPr="00727C9B" w:rsidRDefault="00FB76EB" w:rsidP="00F22434">
            <w:pPr>
              <w:pStyle w:val="TableParagraph"/>
              <w:spacing w:line="253" w:lineRule="exact"/>
              <w:jc w:val="center"/>
              <w:rPr>
                <w:rFonts w:ascii="Cambria" w:hAnsi="Cambria" w:cstheme="minorHAnsi"/>
                <w:b/>
                <w:lang w:val="pt-BR"/>
              </w:rPr>
            </w:pPr>
            <w:r w:rsidRPr="00727C9B">
              <w:rPr>
                <w:rFonts w:ascii="Cambria" w:hAnsi="Cambria" w:cstheme="minorHAnsi"/>
                <w:b/>
                <w:lang w:val="pt-BR"/>
              </w:rPr>
              <w:t>TOTAL</w:t>
            </w:r>
          </w:p>
        </w:tc>
      </w:tr>
      <w:bookmarkEnd w:id="1"/>
      <w:tr w:rsidR="00FB76EB" w14:paraId="66927EA5" w14:textId="77777777" w:rsidTr="00FB76E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866C" w14:textId="77777777" w:rsidR="00FB76EB" w:rsidRPr="00727C9B" w:rsidRDefault="00FB76EB" w:rsidP="00FB76EB">
            <w:pPr>
              <w:pStyle w:val="SemEspaamento"/>
              <w:numPr>
                <w:ilvl w:val="0"/>
                <w:numId w:val="33"/>
              </w:numPr>
              <w:jc w:val="cent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DC77" w14:textId="00B4C18B" w:rsidR="00FB76EB" w:rsidRPr="00FB76EB" w:rsidRDefault="00FB76EB" w:rsidP="00F22434">
            <w:pPr>
              <w:pStyle w:val="SemEspaamento"/>
              <w:ind w:left="45" w:right="45"/>
              <w:jc w:val="both"/>
              <w:rPr>
                <w:rFonts w:ascii="Arial" w:hAnsi="Arial" w:cs="Arial"/>
                <w:lang w:val="pt-BR"/>
              </w:rPr>
            </w:pPr>
            <w:r w:rsidRPr="00FB76EB">
              <w:rPr>
                <w:rStyle w:val="nfase"/>
                <w:rFonts w:ascii="Arial" w:hAnsi="Arial" w:cs="Arial"/>
                <w:color w:val="000000"/>
                <w:szCs w:val="24"/>
                <w:lang w:val="pt-BR"/>
              </w:rPr>
              <w:t>Consultoria, orientação e capacitação dos servidores do S.A.A.E. referente aos bens de almoxarifado e patrimônio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8532" w14:textId="55F83270" w:rsidR="00FB76EB" w:rsidRPr="00727C9B" w:rsidRDefault="00FB76EB" w:rsidP="00F22434">
            <w:pPr>
              <w:pStyle w:val="SemEspaamento"/>
              <w:jc w:val="center"/>
              <w:rPr>
                <w:rFonts w:ascii="Cambria" w:hAnsi="Cambria" w:cstheme="minorHAnsi"/>
                <w:lang w:val="pt-BR"/>
              </w:rPr>
            </w:pPr>
            <w:r>
              <w:rPr>
                <w:rFonts w:asciiTheme="majorHAnsi" w:hAnsiTheme="majorHAnsi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F78FA" w14:textId="13A4C636" w:rsidR="00FB76EB" w:rsidRPr="00727C9B" w:rsidRDefault="00FB76EB" w:rsidP="00FB76EB">
            <w:pPr>
              <w:pStyle w:val="SemEspaamento"/>
              <w:jc w:val="center"/>
              <w:rPr>
                <w:rFonts w:ascii="Cambria" w:hAnsi="Cambria" w:cstheme="minorHAnsi"/>
                <w:lang w:val="pt-BR"/>
              </w:rPr>
            </w:pPr>
            <w:r>
              <w:rPr>
                <w:rFonts w:ascii="Cambria" w:hAnsi="Cambria" w:cstheme="minorHAnsi"/>
                <w:lang w:val="pt-BR"/>
              </w:rPr>
              <w:t>MÊS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FEF" w14:textId="77777777" w:rsidR="00FB76EB" w:rsidRPr="00727C9B" w:rsidRDefault="00FB76EB" w:rsidP="00F22434">
            <w:pPr>
              <w:pStyle w:val="SemEspaamen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D7BF" w14:textId="77777777" w:rsidR="00FB76EB" w:rsidRPr="00727C9B" w:rsidRDefault="00FB76EB" w:rsidP="00F22434">
            <w:pPr>
              <w:pStyle w:val="SemEspaamento"/>
              <w:jc w:val="center"/>
              <w:rPr>
                <w:rFonts w:ascii="Cambria" w:hAnsi="Cambria" w:cstheme="minorHAnsi"/>
              </w:rPr>
            </w:pPr>
          </w:p>
        </w:tc>
      </w:tr>
    </w:tbl>
    <w:p w14:paraId="791B28B8" w14:textId="77777777" w:rsidR="00FB76EB" w:rsidRPr="00D60152" w:rsidRDefault="00FB76EB" w:rsidP="00D60152">
      <w:pPr>
        <w:pStyle w:val="Corpodetexto"/>
        <w:tabs>
          <w:tab w:val="left" w:pos="0"/>
          <w:tab w:val="left" w:pos="666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553A10BD" w14:textId="77777777" w:rsidR="00D60152" w:rsidRPr="00D60152" w:rsidRDefault="00D60152" w:rsidP="00FB76EB">
      <w:pPr>
        <w:pStyle w:val="PargrafodaLista"/>
        <w:numPr>
          <w:ilvl w:val="0"/>
          <w:numId w:val="4"/>
        </w:numPr>
        <w:spacing w:after="160" w:line="276" w:lineRule="auto"/>
        <w:ind w:left="284" w:hanging="284"/>
        <w:jc w:val="both"/>
        <w:rPr>
          <w:rFonts w:ascii="Cambria" w:hAnsi="Cambria" w:cs="Arial"/>
        </w:rPr>
      </w:pPr>
      <w:r w:rsidRPr="00D60152">
        <w:rPr>
          <w:rFonts w:ascii="Cambria" w:hAnsi="Cambria" w:cs="Arial"/>
        </w:rPr>
        <w:t>Declaro que nos preços propostos, encontra-se incluídos todos os tributos, encargos sociais, frete até o destino e quaisquer outros ônus que porventura possam recair sobre o fornecimento do objeto da presente licitação e que estou de acordo com todas as normas do Edital e seus Anexos.</w:t>
      </w:r>
    </w:p>
    <w:p w14:paraId="2FA10BB6" w14:textId="77777777" w:rsidR="00D60152" w:rsidRPr="00D60152" w:rsidRDefault="00D60152" w:rsidP="00FB76EB">
      <w:pPr>
        <w:pStyle w:val="Corpodetexto"/>
        <w:widowControl w:val="0"/>
        <w:numPr>
          <w:ilvl w:val="0"/>
          <w:numId w:val="4"/>
        </w:numPr>
        <w:tabs>
          <w:tab w:val="left" w:pos="0"/>
          <w:tab w:val="left" w:pos="6660"/>
        </w:tabs>
        <w:overflowPunct w:val="0"/>
        <w:adjustRightInd w:val="0"/>
        <w:spacing w:after="160" w:line="276" w:lineRule="auto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A validade dos preços e condições desta proposta é de 90 (noventa) dias a contar da data de abertura do procedimento.</w:t>
      </w:r>
    </w:p>
    <w:p w14:paraId="504B11EB" w14:textId="77777777" w:rsidR="00D60152" w:rsidRPr="00D60152" w:rsidRDefault="00D60152" w:rsidP="00FB76EB">
      <w:pPr>
        <w:pStyle w:val="Corpodetexto"/>
        <w:widowControl w:val="0"/>
        <w:numPr>
          <w:ilvl w:val="0"/>
          <w:numId w:val="4"/>
        </w:numPr>
        <w:tabs>
          <w:tab w:val="left" w:pos="6660"/>
        </w:tabs>
        <w:overflowPunct w:val="0"/>
        <w:adjustRightInd w:val="0"/>
        <w:spacing w:after="160" w:line="276" w:lineRule="auto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D60152">
        <w:rPr>
          <w:rFonts w:ascii="Cambria" w:hAnsi="Cambria" w:cs="Arial"/>
          <w:sz w:val="24"/>
          <w:szCs w:val="24"/>
        </w:rPr>
        <w:t>O prazo de garantia dos produtos é de ______________.</w:t>
      </w:r>
    </w:p>
    <w:p w14:paraId="275FBA45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6AFB452D" w14:textId="7867641A" w:rsidR="00D60152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MUNICÍPIO/U</w:t>
      </w:r>
      <w:r w:rsidR="00640980">
        <w:rPr>
          <w:rFonts w:ascii="Cambria" w:hAnsi="Cambria" w:cs="Arial"/>
          <w:sz w:val="24"/>
          <w:szCs w:val="24"/>
        </w:rPr>
        <w:t>F</w:t>
      </w:r>
      <w:r>
        <w:rPr>
          <w:rFonts w:ascii="Cambria" w:hAnsi="Cambria" w:cs="Arial"/>
          <w:sz w:val="24"/>
          <w:szCs w:val="24"/>
        </w:rPr>
        <w:t>; ______de _______________de________</w:t>
      </w:r>
    </w:p>
    <w:p w14:paraId="3B578815" w14:textId="77777777" w:rsidR="00EE29D7" w:rsidRDefault="00EE29D7" w:rsidP="00FB76EB">
      <w:pPr>
        <w:spacing w:after="0" w:line="360" w:lineRule="auto"/>
        <w:rPr>
          <w:rFonts w:ascii="Cambria" w:hAnsi="Cambria" w:cs="Arial"/>
          <w:sz w:val="24"/>
          <w:szCs w:val="24"/>
        </w:rPr>
      </w:pPr>
    </w:p>
    <w:p w14:paraId="280C587C" w14:textId="7CAB5221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</w:t>
      </w:r>
    </w:p>
    <w:p w14:paraId="537AA7F6" w14:textId="168B6DEA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Nome da Empresa ...</w:t>
      </w:r>
    </w:p>
    <w:p w14:paraId="2D6FF082" w14:textId="1F6C3DCC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Representada por ....</w:t>
      </w:r>
    </w:p>
    <w:p w14:paraId="16058EA6" w14:textId="453EC2B4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CPF ...</w:t>
      </w:r>
    </w:p>
    <w:p w14:paraId="13C05ED7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358F039D" w14:textId="4C3F14CD" w:rsidR="00BE2C43" w:rsidRPr="00EE29D7" w:rsidRDefault="00BE2C43" w:rsidP="00D85472">
      <w:pPr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BE2C43" w:rsidRPr="00EE29D7" w:rsidSect="00853BBD">
      <w:headerReference w:type="default" r:id="rId8"/>
      <w:footerReference w:type="default" r:id="rId9"/>
      <w:pgSz w:w="11906" w:h="16838"/>
      <w:pgMar w:top="1679" w:right="1133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5FF5" w14:textId="77777777" w:rsidR="005B4694" w:rsidRDefault="005B4694">
      <w:r>
        <w:separator/>
      </w:r>
    </w:p>
  </w:endnote>
  <w:endnote w:type="continuationSeparator" w:id="0">
    <w:p w14:paraId="04B35EB4" w14:textId="77777777" w:rsidR="005B4694" w:rsidRDefault="005B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74C2" w14:textId="16ADBC26" w:rsidR="00853BBD" w:rsidRPr="007A161B" w:rsidRDefault="00853BBD">
    <w:pPr>
      <w:spacing w:after="0"/>
      <w:ind w:right="-568"/>
      <w:jc w:val="center"/>
      <w:rPr>
        <w:rFonts w:ascii="Cambria" w:hAnsi="Cambria" w:cs="Arial"/>
        <w:i/>
        <w:color w:val="000000" w:themeColor="text1"/>
        <w:sz w:val="20"/>
        <w:szCs w:val="20"/>
      </w:rPr>
    </w:pPr>
    <w:r>
      <w:rPr>
        <w:rFonts w:ascii="Cambria" w:hAnsi="Cambria" w:cs="Arial"/>
        <w:i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38779C" wp14:editId="38DD23A8">
              <wp:simplePos x="0" y="0"/>
              <wp:positionH relativeFrom="margin">
                <wp:posOffset>-5715</wp:posOffset>
              </wp:positionH>
              <wp:positionV relativeFrom="paragraph">
                <wp:posOffset>3810</wp:posOffset>
              </wp:positionV>
              <wp:extent cx="5761355" cy="45720"/>
              <wp:effectExtent l="0" t="0" r="10795" b="0"/>
              <wp:wrapNone/>
              <wp:docPr id="3" name="Forma liv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355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D55DF" id="Forma livre 3" o:spid="_x0000_s1026" style="position:absolute;margin-left:-.45pt;margin-top:.3pt;width:453.6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" path="m,l5709920,e" strokeweight="1pt">
              <v:stroke startarrowwidth="narrow" startarrowlength="short" endarrowwidth="narrow" endarrowlength="short"/>
              <v:path arrowok="t" o:extrusionok="f" o:connecttype="custom" o:connectlocs="0,0;5761355,0" o:connectangles="0,0"/>
              <w10:wrap anchorx="margin"/>
            </v:shape>
          </w:pict>
        </mc:Fallback>
      </mc:AlternateContent>
    </w:r>
    <w:r w:rsidRPr="007A161B">
      <w:rPr>
        <w:rFonts w:ascii="Cambria" w:hAnsi="Cambria" w:cs="Arial"/>
        <w:i/>
        <w:noProof/>
        <w:color w:val="000000" w:themeColor="text1"/>
        <w:sz w:val="20"/>
        <w:szCs w:val="20"/>
      </w:rPr>
      <w:t xml:space="preserve">Rua José Vieira de Souza, nº 120, Parque de Exposições, Quincas Machado </w:t>
    </w:r>
    <w:r w:rsidRPr="007A161B">
      <w:rPr>
        <w:rFonts w:ascii="Cambria" w:hAnsi="Cambria" w:cs="Arial"/>
        <w:i/>
        <w:color w:val="000000" w:themeColor="text1"/>
        <w:sz w:val="20"/>
        <w:szCs w:val="20"/>
      </w:rPr>
      <w:t>– Guaçuí-ES</w:t>
    </w:r>
  </w:p>
  <w:p w14:paraId="00F9358F" w14:textId="77777777" w:rsidR="00853BBD" w:rsidRPr="007A161B" w:rsidRDefault="00853BBD" w:rsidP="002C7B76">
    <w:pPr>
      <w:spacing w:after="0"/>
      <w:jc w:val="center"/>
      <w:rPr>
        <w:rFonts w:ascii="Cambria" w:hAnsi="Cambria" w:cs="Arial"/>
        <w:i/>
        <w:color w:val="000000" w:themeColor="text1"/>
        <w:sz w:val="20"/>
        <w:szCs w:val="20"/>
      </w:rPr>
    </w:pPr>
    <w:r w:rsidRPr="007A161B">
      <w:rPr>
        <w:rFonts w:ascii="Cambria" w:hAnsi="Cambria" w:cs="Arial"/>
        <w:i/>
        <w:color w:val="000000" w:themeColor="text1"/>
        <w:sz w:val="20"/>
        <w:szCs w:val="20"/>
      </w:rPr>
      <w:t>Tel.: (28) 9 9906-2405     E-mail: atendimento@saaeguacui.es.gov.br</w:t>
    </w:r>
  </w:p>
  <w:p w14:paraId="738864D2" w14:textId="77777777" w:rsidR="00853BBD" w:rsidRPr="002C7B76" w:rsidRDefault="00853BBD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  <w:p w14:paraId="4EA1484F" w14:textId="504E3AF4" w:rsidR="006B05FB" w:rsidRPr="002C7B76" w:rsidRDefault="006B05FB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09BF0" w14:textId="77777777" w:rsidR="005B4694" w:rsidRDefault="005B4694">
      <w:r>
        <w:separator/>
      </w:r>
    </w:p>
  </w:footnote>
  <w:footnote w:type="continuationSeparator" w:id="0">
    <w:p w14:paraId="264E37CF" w14:textId="77777777" w:rsidR="005B4694" w:rsidRDefault="005B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853C" w14:textId="77777777" w:rsidR="00020715" w:rsidRPr="005D48DF" w:rsidRDefault="00020715" w:rsidP="00521941">
    <w:pPr>
      <w:pStyle w:val="Cabealho"/>
      <w:jc w:val="center"/>
      <w:rPr>
        <w:rFonts w:ascii="Verdana" w:hAnsi="Verdana"/>
        <w:b/>
        <w:bCs/>
        <w:color w:val="003374"/>
        <w:sz w:val="28"/>
        <w:szCs w:val="28"/>
      </w:rPr>
    </w:pPr>
    <w:r>
      <w:rPr>
        <w:rFonts w:ascii="Verdana" w:hAnsi="Verdana"/>
        <w:b/>
        <w:bCs/>
        <w:noProof/>
        <w:color w:val="003374"/>
        <w:sz w:val="28"/>
        <w:szCs w:val="28"/>
      </w:rPr>
      <w:drawing>
        <wp:anchor distT="0" distB="0" distL="114300" distR="114300" simplePos="0" relativeHeight="251661824" behindDoc="0" locked="0" layoutInCell="1" allowOverlap="1" wp14:anchorId="607FC6BF" wp14:editId="7454BACC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509905" cy="866775"/>
          <wp:effectExtent l="0" t="0" r="444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8DF">
      <w:rPr>
        <w:rFonts w:ascii="Verdana" w:hAnsi="Verdana"/>
        <w:b/>
        <w:bCs/>
        <w:color w:val="003374"/>
        <w:sz w:val="28"/>
        <w:szCs w:val="28"/>
      </w:rPr>
      <w:t>SERVIÇO AUTÔNOMO DE ÁGUA E ESGOTO</w:t>
    </w:r>
  </w:p>
  <w:p w14:paraId="5BCE17C7" w14:textId="77777777" w:rsidR="00020715" w:rsidRPr="00063A2E" w:rsidRDefault="00020715" w:rsidP="005D48DF">
    <w:pPr>
      <w:pStyle w:val="Cabealho"/>
      <w:rPr>
        <w:rFonts w:ascii="Verdana" w:hAnsi="Verdana"/>
      </w:rPr>
    </w:pPr>
  </w:p>
  <w:p w14:paraId="0C7303FD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Autarquia Municipal Criada Pela Lei Nº 1.970/90</w:t>
    </w:r>
  </w:p>
  <w:p w14:paraId="336CBA75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CNPJ 36.400.331/0001-66</w:t>
    </w:r>
  </w:p>
  <w:p w14:paraId="00BDA601" w14:textId="04237551" w:rsidR="006B05FB" w:rsidRPr="00520B31" w:rsidRDefault="00020715" w:rsidP="00020715">
    <w:pPr>
      <w:pStyle w:val="Cabealho"/>
      <w:jc w:val="center"/>
      <w:rPr>
        <w:rFonts w:ascii="Cambria" w:hAnsi="Cambria" w:cs="Arial"/>
        <w:sz w:val="16"/>
        <w:szCs w:val="16"/>
      </w:rPr>
    </w:pPr>
    <w:r w:rsidRPr="00063A2E">
      <w:rPr>
        <w:rFonts w:ascii="Verdana" w:hAnsi="Verdana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714D26" wp14:editId="50A9A7DC">
              <wp:simplePos x="0" y="0"/>
              <wp:positionH relativeFrom="margin">
                <wp:align>right</wp:align>
              </wp:positionH>
              <wp:positionV relativeFrom="paragraph">
                <wp:posOffset>108586</wp:posOffset>
              </wp:positionV>
              <wp:extent cx="5764530" cy="45719"/>
              <wp:effectExtent l="0" t="0" r="0" b="0"/>
              <wp:wrapNone/>
              <wp:docPr id="1205729632" name="Forma livr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4530" cy="45719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E9DE4A6" id="Forma livre 10" o:spid="_x0000_s1026" style="position:absolute;margin-left:402.7pt;margin-top:8.55pt;width:453.9pt;height:3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" path="m,l5709920,e" strokeweight="1pt">
              <v:stroke startarrowwidth="narrow" startarrowlength="short" endarrowwidth="narrow" endarrowlength="short"/>
              <v:path arrowok="t" o:extrusionok="f" o:connecttype="custom" o:connectlocs="0,0;5764530,0" o:connectangles="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692"/>
    <w:multiLevelType w:val="hybridMultilevel"/>
    <w:tmpl w:val="43D83EA4"/>
    <w:lvl w:ilvl="0" w:tplc="A3709D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D67"/>
    <w:multiLevelType w:val="multilevel"/>
    <w:tmpl w:val="BE44BD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42628AC"/>
    <w:multiLevelType w:val="hybridMultilevel"/>
    <w:tmpl w:val="C99E29E4"/>
    <w:lvl w:ilvl="0" w:tplc="384AB93E">
      <w:start w:val="1"/>
      <w:numFmt w:val="decimal"/>
      <w:lvlText w:val="%1."/>
      <w:lvlJc w:val="left"/>
      <w:pPr>
        <w:ind w:left="17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FDA75C2">
      <w:start w:val="1"/>
      <w:numFmt w:val="lowerLetter"/>
      <w:lvlText w:val="%2)"/>
      <w:lvlJc w:val="left"/>
      <w:pPr>
        <w:ind w:left="2222" w:hanging="360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val="pt-PT" w:eastAsia="en-US" w:bidi="ar-SA"/>
      </w:rPr>
    </w:lvl>
    <w:lvl w:ilvl="2" w:tplc="8FA2CF30">
      <w:numFmt w:val="none"/>
      <w:lvlText w:val=""/>
      <w:lvlJc w:val="left"/>
      <w:pPr>
        <w:tabs>
          <w:tab w:val="num" w:pos="360"/>
        </w:tabs>
      </w:pPr>
    </w:lvl>
    <w:lvl w:ilvl="3" w:tplc="1C30C858">
      <w:numFmt w:val="bullet"/>
      <w:lvlText w:val="•"/>
      <w:lvlJc w:val="left"/>
      <w:pPr>
        <w:ind w:left="3328" w:hanging="492"/>
      </w:pPr>
      <w:rPr>
        <w:rFonts w:hint="default"/>
        <w:lang w:val="pt-PT" w:eastAsia="en-US" w:bidi="ar-SA"/>
      </w:rPr>
    </w:lvl>
    <w:lvl w:ilvl="4" w:tplc="83A6DAB4">
      <w:numFmt w:val="bullet"/>
      <w:lvlText w:val="•"/>
      <w:lvlJc w:val="left"/>
      <w:pPr>
        <w:ind w:left="4436" w:hanging="492"/>
      </w:pPr>
      <w:rPr>
        <w:rFonts w:hint="default"/>
        <w:lang w:val="pt-PT" w:eastAsia="en-US" w:bidi="ar-SA"/>
      </w:rPr>
    </w:lvl>
    <w:lvl w:ilvl="5" w:tplc="B6FA03FE">
      <w:numFmt w:val="bullet"/>
      <w:lvlText w:val="•"/>
      <w:lvlJc w:val="left"/>
      <w:pPr>
        <w:ind w:left="5544" w:hanging="492"/>
      </w:pPr>
      <w:rPr>
        <w:rFonts w:hint="default"/>
        <w:lang w:val="pt-PT" w:eastAsia="en-US" w:bidi="ar-SA"/>
      </w:rPr>
    </w:lvl>
    <w:lvl w:ilvl="6" w:tplc="A934D9EC">
      <w:numFmt w:val="bullet"/>
      <w:lvlText w:val="•"/>
      <w:lvlJc w:val="left"/>
      <w:pPr>
        <w:ind w:left="6653" w:hanging="492"/>
      </w:pPr>
      <w:rPr>
        <w:rFonts w:hint="default"/>
        <w:lang w:val="pt-PT" w:eastAsia="en-US" w:bidi="ar-SA"/>
      </w:rPr>
    </w:lvl>
    <w:lvl w:ilvl="7" w:tplc="BEB4A6C2">
      <w:numFmt w:val="bullet"/>
      <w:lvlText w:val="•"/>
      <w:lvlJc w:val="left"/>
      <w:pPr>
        <w:ind w:left="7761" w:hanging="492"/>
      </w:pPr>
      <w:rPr>
        <w:rFonts w:hint="default"/>
        <w:lang w:val="pt-PT" w:eastAsia="en-US" w:bidi="ar-SA"/>
      </w:rPr>
    </w:lvl>
    <w:lvl w:ilvl="8" w:tplc="1534DE26">
      <w:numFmt w:val="bullet"/>
      <w:lvlText w:val="•"/>
      <w:lvlJc w:val="left"/>
      <w:pPr>
        <w:ind w:left="8869" w:hanging="492"/>
      </w:pPr>
      <w:rPr>
        <w:rFonts w:hint="default"/>
        <w:lang w:val="pt-PT" w:eastAsia="en-US" w:bidi="ar-SA"/>
      </w:rPr>
    </w:lvl>
  </w:abstractNum>
  <w:abstractNum w:abstractNumId="3">
    <w:nsid w:val="154B1E06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5686"/>
    <w:multiLevelType w:val="hybridMultilevel"/>
    <w:tmpl w:val="E714AA66"/>
    <w:lvl w:ilvl="0" w:tplc="5B1CC4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854E2"/>
    <w:multiLevelType w:val="hybridMultilevel"/>
    <w:tmpl w:val="330A6D3C"/>
    <w:lvl w:ilvl="0" w:tplc="789A22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2842"/>
    <w:multiLevelType w:val="hybridMultilevel"/>
    <w:tmpl w:val="2F3803A0"/>
    <w:lvl w:ilvl="0" w:tplc="7B6A1322">
      <w:start w:val="1"/>
      <w:numFmt w:val="lowerLetter"/>
      <w:lvlText w:val="%1)"/>
      <w:lvlJc w:val="left"/>
      <w:pPr>
        <w:ind w:left="472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79BEDB56">
      <w:numFmt w:val="bullet"/>
      <w:lvlText w:val="•"/>
      <w:lvlJc w:val="left"/>
      <w:pPr>
        <w:ind w:left="1428" w:hanging="256"/>
      </w:pPr>
      <w:rPr>
        <w:rFonts w:hint="default"/>
        <w:lang w:val="pt-PT" w:eastAsia="en-US" w:bidi="ar-SA"/>
      </w:rPr>
    </w:lvl>
    <w:lvl w:ilvl="2" w:tplc="17427F58">
      <w:numFmt w:val="bullet"/>
      <w:lvlText w:val="•"/>
      <w:lvlJc w:val="left"/>
      <w:pPr>
        <w:ind w:left="2377" w:hanging="256"/>
      </w:pPr>
      <w:rPr>
        <w:rFonts w:hint="default"/>
        <w:lang w:val="pt-PT" w:eastAsia="en-US" w:bidi="ar-SA"/>
      </w:rPr>
    </w:lvl>
    <w:lvl w:ilvl="3" w:tplc="E354D36C">
      <w:numFmt w:val="bullet"/>
      <w:lvlText w:val="•"/>
      <w:lvlJc w:val="left"/>
      <w:pPr>
        <w:ind w:left="3326" w:hanging="256"/>
      </w:pPr>
      <w:rPr>
        <w:rFonts w:hint="default"/>
        <w:lang w:val="pt-PT" w:eastAsia="en-US" w:bidi="ar-SA"/>
      </w:rPr>
    </w:lvl>
    <w:lvl w:ilvl="4" w:tplc="4BEE5BEA">
      <w:numFmt w:val="bullet"/>
      <w:lvlText w:val="•"/>
      <w:lvlJc w:val="left"/>
      <w:pPr>
        <w:ind w:left="4275" w:hanging="256"/>
      </w:pPr>
      <w:rPr>
        <w:rFonts w:hint="default"/>
        <w:lang w:val="pt-PT" w:eastAsia="en-US" w:bidi="ar-SA"/>
      </w:rPr>
    </w:lvl>
    <w:lvl w:ilvl="5" w:tplc="AE9407DE">
      <w:numFmt w:val="bullet"/>
      <w:lvlText w:val="•"/>
      <w:lvlJc w:val="left"/>
      <w:pPr>
        <w:ind w:left="5224" w:hanging="256"/>
      </w:pPr>
      <w:rPr>
        <w:rFonts w:hint="default"/>
        <w:lang w:val="pt-PT" w:eastAsia="en-US" w:bidi="ar-SA"/>
      </w:rPr>
    </w:lvl>
    <w:lvl w:ilvl="6" w:tplc="166EB79E">
      <w:numFmt w:val="bullet"/>
      <w:lvlText w:val="•"/>
      <w:lvlJc w:val="left"/>
      <w:pPr>
        <w:ind w:left="6172" w:hanging="256"/>
      </w:pPr>
      <w:rPr>
        <w:rFonts w:hint="default"/>
        <w:lang w:val="pt-PT" w:eastAsia="en-US" w:bidi="ar-SA"/>
      </w:rPr>
    </w:lvl>
    <w:lvl w:ilvl="7" w:tplc="CD2E170A">
      <w:numFmt w:val="bullet"/>
      <w:lvlText w:val="•"/>
      <w:lvlJc w:val="left"/>
      <w:pPr>
        <w:ind w:left="7121" w:hanging="256"/>
      </w:pPr>
      <w:rPr>
        <w:rFonts w:hint="default"/>
        <w:lang w:val="pt-PT" w:eastAsia="en-US" w:bidi="ar-SA"/>
      </w:rPr>
    </w:lvl>
    <w:lvl w:ilvl="8" w:tplc="22C68BB6">
      <w:numFmt w:val="bullet"/>
      <w:lvlText w:val="•"/>
      <w:lvlJc w:val="left"/>
      <w:pPr>
        <w:ind w:left="8070" w:hanging="256"/>
      </w:pPr>
      <w:rPr>
        <w:rFonts w:hint="default"/>
        <w:lang w:val="pt-PT" w:eastAsia="en-US" w:bidi="ar-SA"/>
      </w:rPr>
    </w:lvl>
  </w:abstractNum>
  <w:abstractNum w:abstractNumId="7">
    <w:nsid w:val="23DC60A1"/>
    <w:multiLevelType w:val="hybridMultilevel"/>
    <w:tmpl w:val="7BEA4F98"/>
    <w:lvl w:ilvl="0" w:tplc="F1EA3114">
      <w:start w:val="1"/>
      <w:numFmt w:val="lowerLetter"/>
      <w:lvlText w:val="%1)"/>
      <w:lvlJc w:val="left"/>
      <w:pPr>
        <w:ind w:left="216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0DE19B0">
      <w:numFmt w:val="bullet"/>
      <w:lvlText w:val="•"/>
      <w:lvlJc w:val="left"/>
      <w:pPr>
        <w:ind w:left="1194" w:hanging="256"/>
      </w:pPr>
      <w:rPr>
        <w:rFonts w:hint="default"/>
        <w:lang w:val="pt-PT" w:eastAsia="en-US" w:bidi="ar-SA"/>
      </w:rPr>
    </w:lvl>
    <w:lvl w:ilvl="2" w:tplc="F8DE148C">
      <w:numFmt w:val="bullet"/>
      <w:lvlText w:val="•"/>
      <w:lvlJc w:val="left"/>
      <w:pPr>
        <w:ind w:left="2169" w:hanging="256"/>
      </w:pPr>
      <w:rPr>
        <w:rFonts w:hint="default"/>
        <w:lang w:val="pt-PT" w:eastAsia="en-US" w:bidi="ar-SA"/>
      </w:rPr>
    </w:lvl>
    <w:lvl w:ilvl="3" w:tplc="A1466E44">
      <w:numFmt w:val="bullet"/>
      <w:lvlText w:val="•"/>
      <w:lvlJc w:val="left"/>
      <w:pPr>
        <w:ind w:left="3144" w:hanging="256"/>
      </w:pPr>
      <w:rPr>
        <w:rFonts w:hint="default"/>
        <w:lang w:val="pt-PT" w:eastAsia="en-US" w:bidi="ar-SA"/>
      </w:rPr>
    </w:lvl>
    <w:lvl w:ilvl="4" w:tplc="C690087C">
      <w:numFmt w:val="bullet"/>
      <w:lvlText w:val="•"/>
      <w:lvlJc w:val="left"/>
      <w:pPr>
        <w:ind w:left="4119" w:hanging="256"/>
      </w:pPr>
      <w:rPr>
        <w:rFonts w:hint="default"/>
        <w:lang w:val="pt-PT" w:eastAsia="en-US" w:bidi="ar-SA"/>
      </w:rPr>
    </w:lvl>
    <w:lvl w:ilvl="5" w:tplc="EDAEAAD0">
      <w:numFmt w:val="bullet"/>
      <w:lvlText w:val="•"/>
      <w:lvlJc w:val="left"/>
      <w:pPr>
        <w:ind w:left="5094" w:hanging="256"/>
      </w:pPr>
      <w:rPr>
        <w:rFonts w:hint="default"/>
        <w:lang w:val="pt-PT" w:eastAsia="en-US" w:bidi="ar-SA"/>
      </w:rPr>
    </w:lvl>
    <w:lvl w:ilvl="6" w:tplc="894E08AE">
      <w:numFmt w:val="bullet"/>
      <w:lvlText w:val="•"/>
      <w:lvlJc w:val="left"/>
      <w:pPr>
        <w:ind w:left="6068" w:hanging="256"/>
      </w:pPr>
      <w:rPr>
        <w:rFonts w:hint="default"/>
        <w:lang w:val="pt-PT" w:eastAsia="en-US" w:bidi="ar-SA"/>
      </w:rPr>
    </w:lvl>
    <w:lvl w:ilvl="7" w:tplc="4992E418">
      <w:numFmt w:val="bullet"/>
      <w:lvlText w:val="•"/>
      <w:lvlJc w:val="left"/>
      <w:pPr>
        <w:ind w:left="7043" w:hanging="256"/>
      </w:pPr>
      <w:rPr>
        <w:rFonts w:hint="default"/>
        <w:lang w:val="pt-PT" w:eastAsia="en-US" w:bidi="ar-SA"/>
      </w:rPr>
    </w:lvl>
    <w:lvl w:ilvl="8" w:tplc="1818CE60">
      <w:numFmt w:val="bullet"/>
      <w:lvlText w:val="•"/>
      <w:lvlJc w:val="left"/>
      <w:pPr>
        <w:ind w:left="8018" w:hanging="256"/>
      </w:pPr>
      <w:rPr>
        <w:rFonts w:hint="default"/>
        <w:lang w:val="pt-PT" w:eastAsia="en-US" w:bidi="ar-SA"/>
      </w:rPr>
    </w:lvl>
  </w:abstractNum>
  <w:abstractNum w:abstractNumId="8">
    <w:nsid w:val="24074A89"/>
    <w:multiLevelType w:val="hybridMultilevel"/>
    <w:tmpl w:val="700CE290"/>
    <w:lvl w:ilvl="0" w:tplc="35AA30AE">
      <w:start w:val="1"/>
      <w:numFmt w:val="decimal"/>
      <w:lvlText w:val="%1."/>
      <w:lvlJc w:val="left"/>
      <w:pPr>
        <w:ind w:left="830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BF03D06">
      <w:numFmt w:val="bullet"/>
      <w:lvlText w:val="•"/>
      <w:lvlJc w:val="left"/>
      <w:pPr>
        <w:ind w:left="1718" w:hanging="708"/>
      </w:pPr>
      <w:rPr>
        <w:rFonts w:hint="default"/>
        <w:lang w:val="pt-PT" w:eastAsia="en-US" w:bidi="ar-SA"/>
      </w:rPr>
    </w:lvl>
    <w:lvl w:ilvl="2" w:tplc="A3B0098A">
      <w:numFmt w:val="bullet"/>
      <w:lvlText w:val="•"/>
      <w:lvlJc w:val="left"/>
      <w:pPr>
        <w:ind w:left="2597" w:hanging="708"/>
      </w:pPr>
      <w:rPr>
        <w:rFonts w:hint="default"/>
        <w:lang w:val="pt-PT" w:eastAsia="en-US" w:bidi="ar-SA"/>
      </w:rPr>
    </w:lvl>
    <w:lvl w:ilvl="3" w:tplc="2EF269AC">
      <w:numFmt w:val="bullet"/>
      <w:lvlText w:val="•"/>
      <w:lvlJc w:val="left"/>
      <w:pPr>
        <w:ind w:left="3475" w:hanging="708"/>
      </w:pPr>
      <w:rPr>
        <w:rFonts w:hint="default"/>
        <w:lang w:val="pt-PT" w:eastAsia="en-US" w:bidi="ar-SA"/>
      </w:rPr>
    </w:lvl>
    <w:lvl w:ilvl="4" w:tplc="76FC222A">
      <w:numFmt w:val="bullet"/>
      <w:lvlText w:val="•"/>
      <w:lvlJc w:val="left"/>
      <w:pPr>
        <w:ind w:left="4354" w:hanging="708"/>
      </w:pPr>
      <w:rPr>
        <w:rFonts w:hint="default"/>
        <w:lang w:val="pt-PT" w:eastAsia="en-US" w:bidi="ar-SA"/>
      </w:rPr>
    </w:lvl>
    <w:lvl w:ilvl="5" w:tplc="F4CE2232">
      <w:numFmt w:val="bullet"/>
      <w:lvlText w:val="•"/>
      <w:lvlJc w:val="left"/>
      <w:pPr>
        <w:ind w:left="5233" w:hanging="708"/>
      </w:pPr>
      <w:rPr>
        <w:rFonts w:hint="default"/>
        <w:lang w:val="pt-PT" w:eastAsia="en-US" w:bidi="ar-SA"/>
      </w:rPr>
    </w:lvl>
    <w:lvl w:ilvl="6" w:tplc="424CCBF0">
      <w:numFmt w:val="bullet"/>
      <w:lvlText w:val="•"/>
      <w:lvlJc w:val="left"/>
      <w:pPr>
        <w:ind w:left="6111" w:hanging="708"/>
      </w:pPr>
      <w:rPr>
        <w:rFonts w:hint="default"/>
        <w:lang w:val="pt-PT" w:eastAsia="en-US" w:bidi="ar-SA"/>
      </w:rPr>
    </w:lvl>
    <w:lvl w:ilvl="7" w:tplc="702CBA22">
      <w:numFmt w:val="bullet"/>
      <w:lvlText w:val="•"/>
      <w:lvlJc w:val="left"/>
      <w:pPr>
        <w:ind w:left="6990" w:hanging="708"/>
      </w:pPr>
      <w:rPr>
        <w:rFonts w:hint="default"/>
        <w:lang w:val="pt-PT" w:eastAsia="en-US" w:bidi="ar-SA"/>
      </w:rPr>
    </w:lvl>
    <w:lvl w:ilvl="8" w:tplc="2C0654B8">
      <w:numFmt w:val="bullet"/>
      <w:lvlText w:val="•"/>
      <w:lvlJc w:val="left"/>
      <w:pPr>
        <w:ind w:left="7869" w:hanging="708"/>
      </w:pPr>
      <w:rPr>
        <w:rFonts w:hint="default"/>
        <w:lang w:val="pt-PT" w:eastAsia="en-US" w:bidi="ar-SA"/>
      </w:rPr>
    </w:lvl>
  </w:abstractNum>
  <w:abstractNum w:abstractNumId="9">
    <w:nsid w:val="25167139"/>
    <w:multiLevelType w:val="hybridMultilevel"/>
    <w:tmpl w:val="78B2E0CE"/>
    <w:lvl w:ilvl="0" w:tplc="F2EAB558">
      <w:start w:val="3"/>
      <w:numFmt w:val="decimal"/>
      <w:lvlText w:val="%1-"/>
      <w:lvlJc w:val="left"/>
      <w:pPr>
        <w:ind w:left="49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>
    <w:nsid w:val="254D3015"/>
    <w:multiLevelType w:val="hybridMultilevel"/>
    <w:tmpl w:val="9B382878"/>
    <w:lvl w:ilvl="0" w:tplc="CADCDC8A">
      <w:start w:val="5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A16DD9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AECE9E86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0F44050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665A0864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243EB7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8550E4AE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61DEF13E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7DB284B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11">
    <w:nsid w:val="267A433D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0047B"/>
    <w:multiLevelType w:val="multilevel"/>
    <w:tmpl w:val="8CB81A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2DCF1E11"/>
    <w:multiLevelType w:val="hybridMultilevel"/>
    <w:tmpl w:val="6CEAE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227F1"/>
    <w:multiLevelType w:val="hybridMultilevel"/>
    <w:tmpl w:val="BB9E4D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758D5"/>
    <w:multiLevelType w:val="hybridMultilevel"/>
    <w:tmpl w:val="36FA6854"/>
    <w:lvl w:ilvl="0" w:tplc="C6426F9E">
      <w:numFmt w:val="bullet"/>
      <w:lvlText w:val=""/>
      <w:lvlJc w:val="left"/>
      <w:pPr>
        <w:ind w:left="417" w:hanging="21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48AB36A">
      <w:numFmt w:val="bullet"/>
      <w:lvlText w:val="•"/>
      <w:lvlJc w:val="left"/>
      <w:pPr>
        <w:ind w:left="986" w:hanging="219"/>
      </w:pPr>
      <w:rPr>
        <w:rFonts w:hint="default"/>
        <w:lang w:val="pt-PT" w:eastAsia="en-US" w:bidi="ar-SA"/>
      </w:rPr>
    </w:lvl>
    <w:lvl w:ilvl="2" w:tplc="93A45DCC">
      <w:numFmt w:val="bullet"/>
      <w:lvlText w:val="•"/>
      <w:lvlJc w:val="left"/>
      <w:pPr>
        <w:ind w:left="1553" w:hanging="219"/>
      </w:pPr>
      <w:rPr>
        <w:rFonts w:hint="default"/>
        <w:lang w:val="pt-PT" w:eastAsia="en-US" w:bidi="ar-SA"/>
      </w:rPr>
    </w:lvl>
    <w:lvl w:ilvl="3" w:tplc="CA025500">
      <w:numFmt w:val="bullet"/>
      <w:lvlText w:val="•"/>
      <w:lvlJc w:val="left"/>
      <w:pPr>
        <w:ind w:left="2119" w:hanging="219"/>
      </w:pPr>
      <w:rPr>
        <w:rFonts w:hint="default"/>
        <w:lang w:val="pt-PT" w:eastAsia="en-US" w:bidi="ar-SA"/>
      </w:rPr>
    </w:lvl>
    <w:lvl w:ilvl="4" w:tplc="3BD0F2E4">
      <w:numFmt w:val="bullet"/>
      <w:lvlText w:val="•"/>
      <w:lvlJc w:val="left"/>
      <w:pPr>
        <w:ind w:left="2686" w:hanging="219"/>
      </w:pPr>
      <w:rPr>
        <w:rFonts w:hint="default"/>
        <w:lang w:val="pt-PT" w:eastAsia="en-US" w:bidi="ar-SA"/>
      </w:rPr>
    </w:lvl>
    <w:lvl w:ilvl="5" w:tplc="BF36302E">
      <w:numFmt w:val="bullet"/>
      <w:lvlText w:val="•"/>
      <w:lvlJc w:val="left"/>
      <w:pPr>
        <w:ind w:left="3252" w:hanging="219"/>
      </w:pPr>
      <w:rPr>
        <w:rFonts w:hint="default"/>
        <w:lang w:val="pt-PT" w:eastAsia="en-US" w:bidi="ar-SA"/>
      </w:rPr>
    </w:lvl>
    <w:lvl w:ilvl="6" w:tplc="D054CABC">
      <w:numFmt w:val="bullet"/>
      <w:lvlText w:val="•"/>
      <w:lvlJc w:val="left"/>
      <w:pPr>
        <w:ind w:left="3819" w:hanging="219"/>
      </w:pPr>
      <w:rPr>
        <w:rFonts w:hint="default"/>
        <w:lang w:val="pt-PT" w:eastAsia="en-US" w:bidi="ar-SA"/>
      </w:rPr>
    </w:lvl>
    <w:lvl w:ilvl="7" w:tplc="05F049D0">
      <w:numFmt w:val="bullet"/>
      <w:lvlText w:val="•"/>
      <w:lvlJc w:val="left"/>
      <w:pPr>
        <w:ind w:left="4385" w:hanging="219"/>
      </w:pPr>
      <w:rPr>
        <w:rFonts w:hint="default"/>
        <w:lang w:val="pt-PT" w:eastAsia="en-US" w:bidi="ar-SA"/>
      </w:rPr>
    </w:lvl>
    <w:lvl w:ilvl="8" w:tplc="2CCCDE2C">
      <w:numFmt w:val="bullet"/>
      <w:lvlText w:val="•"/>
      <w:lvlJc w:val="left"/>
      <w:pPr>
        <w:ind w:left="4952" w:hanging="219"/>
      </w:pPr>
      <w:rPr>
        <w:rFonts w:hint="default"/>
        <w:lang w:val="pt-PT" w:eastAsia="en-US" w:bidi="ar-SA"/>
      </w:rPr>
    </w:lvl>
  </w:abstractNum>
  <w:abstractNum w:abstractNumId="16">
    <w:nsid w:val="34567811"/>
    <w:multiLevelType w:val="hybridMultilevel"/>
    <w:tmpl w:val="A51A748A"/>
    <w:lvl w:ilvl="0" w:tplc="6780126E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624C3"/>
    <w:multiLevelType w:val="hybridMultilevel"/>
    <w:tmpl w:val="F30CCC8C"/>
    <w:lvl w:ilvl="0" w:tplc="B810ABCA">
      <w:start w:val="1"/>
      <w:numFmt w:val="lowerLetter"/>
      <w:lvlText w:val="%1)"/>
      <w:lvlJc w:val="left"/>
      <w:pPr>
        <w:ind w:left="122" w:hanging="24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5789BFC">
      <w:numFmt w:val="bullet"/>
      <w:lvlText w:val="•"/>
      <w:lvlJc w:val="left"/>
      <w:pPr>
        <w:ind w:left="1070" w:hanging="240"/>
      </w:pPr>
      <w:rPr>
        <w:rFonts w:hint="default"/>
        <w:lang w:val="pt-PT" w:eastAsia="en-US" w:bidi="ar-SA"/>
      </w:rPr>
    </w:lvl>
    <w:lvl w:ilvl="2" w:tplc="BFC470B2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3" w:tplc="C4EE8948">
      <w:numFmt w:val="bullet"/>
      <w:lvlText w:val="•"/>
      <w:lvlJc w:val="left"/>
      <w:pPr>
        <w:ind w:left="2971" w:hanging="240"/>
      </w:pPr>
      <w:rPr>
        <w:rFonts w:hint="default"/>
        <w:lang w:val="pt-PT" w:eastAsia="en-US" w:bidi="ar-SA"/>
      </w:rPr>
    </w:lvl>
    <w:lvl w:ilvl="4" w:tplc="1B46B6EA">
      <w:numFmt w:val="bullet"/>
      <w:lvlText w:val="•"/>
      <w:lvlJc w:val="left"/>
      <w:pPr>
        <w:ind w:left="3922" w:hanging="240"/>
      </w:pPr>
      <w:rPr>
        <w:rFonts w:hint="default"/>
        <w:lang w:val="pt-PT" w:eastAsia="en-US" w:bidi="ar-SA"/>
      </w:rPr>
    </w:lvl>
    <w:lvl w:ilvl="5" w:tplc="9CCEF596">
      <w:numFmt w:val="bullet"/>
      <w:lvlText w:val="•"/>
      <w:lvlJc w:val="left"/>
      <w:pPr>
        <w:ind w:left="4873" w:hanging="240"/>
      </w:pPr>
      <w:rPr>
        <w:rFonts w:hint="default"/>
        <w:lang w:val="pt-PT" w:eastAsia="en-US" w:bidi="ar-SA"/>
      </w:rPr>
    </w:lvl>
    <w:lvl w:ilvl="6" w:tplc="02C0C3A2">
      <w:numFmt w:val="bullet"/>
      <w:lvlText w:val="•"/>
      <w:lvlJc w:val="left"/>
      <w:pPr>
        <w:ind w:left="5823" w:hanging="240"/>
      </w:pPr>
      <w:rPr>
        <w:rFonts w:hint="default"/>
        <w:lang w:val="pt-PT" w:eastAsia="en-US" w:bidi="ar-SA"/>
      </w:rPr>
    </w:lvl>
    <w:lvl w:ilvl="7" w:tplc="D394848A">
      <w:numFmt w:val="bullet"/>
      <w:lvlText w:val="•"/>
      <w:lvlJc w:val="left"/>
      <w:pPr>
        <w:ind w:left="6774" w:hanging="240"/>
      </w:pPr>
      <w:rPr>
        <w:rFonts w:hint="default"/>
        <w:lang w:val="pt-PT" w:eastAsia="en-US" w:bidi="ar-SA"/>
      </w:rPr>
    </w:lvl>
    <w:lvl w:ilvl="8" w:tplc="3338713A">
      <w:numFmt w:val="bullet"/>
      <w:lvlText w:val="•"/>
      <w:lvlJc w:val="left"/>
      <w:pPr>
        <w:ind w:left="7725" w:hanging="240"/>
      </w:pPr>
      <w:rPr>
        <w:rFonts w:hint="default"/>
        <w:lang w:val="pt-PT" w:eastAsia="en-US" w:bidi="ar-SA"/>
      </w:rPr>
    </w:lvl>
  </w:abstractNum>
  <w:abstractNum w:abstractNumId="18">
    <w:nsid w:val="3C4971E5"/>
    <w:multiLevelType w:val="hybridMultilevel"/>
    <w:tmpl w:val="6EB69592"/>
    <w:lvl w:ilvl="0" w:tplc="861A3B1A">
      <w:start w:val="1"/>
      <w:numFmt w:val="lowerLetter"/>
      <w:lvlText w:val="%1)"/>
      <w:lvlJc w:val="left"/>
      <w:pPr>
        <w:ind w:left="364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23E6F14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AE8832A0">
      <w:numFmt w:val="bullet"/>
      <w:lvlText w:val="•"/>
      <w:lvlJc w:val="left"/>
      <w:pPr>
        <w:ind w:left="2213" w:hanging="242"/>
      </w:pPr>
      <w:rPr>
        <w:rFonts w:hint="default"/>
        <w:lang w:val="pt-PT" w:eastAsia="en-US" w:bidi="ar-SA"/>
      </w:rPr>
    </w:lvl>
    <w:lvl w:ilvl="3" w:tplc="91EC7E66">
      <w:numFmt w:val="bullet"/>
      <w:lvlText w:val="•"/>
      <w:lvlJc w:val="left"/>
      <w:pPr>
        <w:ind w:left="3139" w:hanging="242"/>
      </w:pPr>
      <w:rPr>
        <w:rFonts w:hint="default"/>
        <w:lang w:val="pt-PT" w:eastAsia="en-US" w:bidi="ar-SA"/>
      </w:rPr>
    </w:lvl>
    <w:lvl w:ilvl="4" w:tplc="A3B037EA">
      <w:numFmt w:val="bullet"/>
      <w:lvlText w:val="•"/>
      <w:lvlJc w:val="left"/>
      <w:pPr>
        <w:ind w:left="4066" w:hanging="242"/>
      </w:pPr>
      <w:rPr>
        <w:rFonts w:hint="default"/>
        <w:lang w:val="pt-PT" w:eastAsia="en-US" w:bidi="ar-SA"/>
      </w:rPr>
    </w:lvl>
    <w:lvl w:ilvl="5" w:tplc="91EA29F0">
      <w:numFmt w:val="bullet"/>
      <w:lvlText w:val="•"/>
      <w:lvlJc w:val="left"/>
      <w:pPr>
        <w:ind w:left="4993" w:hanging="242"/>
      </w:pPr>
      <w:rPr>
        <w:rFonts w:hint="default"/>
        <w:lang w:val="pt-PT" w:eastAsia="en-US" w:bidi="ar-SA"/>
      </w:rPr>
    </w:lvl>
    <w:lvl w:ilvl="6" w:tplc="377ABFE2">
      <w:numFmt w:val="bullet"/>
      <w:lvlText w:val="•"/>
      <w:lvlJc w:val="left"/>
      <w:pPr>
        <w:ind w:left="5919" w:hanging="242"/>
      </w:pPr>
      <w:rPr>
        <w:rFonts w:hint="default"/>
        <w:lang w:val="pt-PT" w:eastAsia="en-US" w:bidi="ar-SA"/>
      </w:rPr>
    </w:lvl>
    <w:lvl w:ilvl="7" w:tplc="D094351E">
      <w:numFmt w:val="bullet"/>
      <w:lvlText w:val="•"/>
      <w:lvlJc w:val="left"/>
      <w:pPr>
        <w:ind w:left="6846" w:hanging="242"/>
      </w:pPr>
      <w:rPr>
        <w:rFonts w:hint="default"/>
        <w:lang w:val="pt-PT" w:eastAsia="en-US" w:bidi="ar-SA"/>
      </w:rPr>
    </w:lvl>
    <w:lvl w:ilvl="8" w:tplc="136EA77A">
      <w:numFmt w:val="bullet"/>
      <w:lvlText w:val="•"/>
      <w:lvlJc w:val="left"/>
      <w:pPr>
        <w:ind w:left="7773" w:hanging="242"/>
      </w:pPr>
      <w:rPr>
        <w:rFonts w:hint="default"/>
        <w:lang w:val="pt-PT" w:eastAsia="en-US" w:bidi="ar-SA"/>
      </w:rPr>
    </w:lvl>
  </w:abstractNum>
  <w:abstractNum w:abstractNumId="19">
    <w:nsid w:val="4666012C"/>
    <w:multiLevelType w:val="hybridMultilevel"/>
    <w:tmpl w:val="363E67D8"/>
    <w:lvl w:ilvl="0" w:tplc="D2A223D0">
      <w:start w:val="3"/>
      <w:numFmt w:val="decimal"/>
      <w:lvlText w:val="%1"/>
      <w:lvlJc w:val="left"/>
      <w:pPr>
        <w:ind w:left="72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90E66"/>
    <w:multiLevelType w:val="multilevel"/>
    <w:tmpl w:val="37BA2DD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97F3567"/>
    <w:multiLevelType w:val="multilevel"/>
    <w:tmpl w:val="BA56F796"/>
    <w:lvl w:ilvl="0">
      <w:start w:val="1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1107" w:hanging="54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2">
    <w:nsid w:val="5C672FD8"/>
    <w:multiLevelType w:val="hybridMultilevel"/>
    <w:tmpl w:val="BDA869C2"/>
    <w:lvl w:ilvl="0" w:tplc="309426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1701B"/>
    <w:multiLevelType w:val="multilevel"/>
    <w:tmpl w:val="0F5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67C24"/>
    <w:multiLevelType w:val="hybridMultilevel"/>
    <w:tmpl w:val="AF32A434"/>
    <w:lvl w:ilvl="0" w:tplc="01CA101C">
      <w:start w:val="1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3C83DA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9952644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1870D45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ABA0AB1E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14C052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C446650C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19DA0714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F744904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25">
    <w:nsid w:val="717C772F"/>
    <w:multiLevelType w:val="hybridMultilevel"/>
    <w:tmpl w:val="79D0835C"/>
    <w:lvl w:ilvl="0" w:tplc="AA749D3C">
      <w:start w:val="10"/>
      <w:numFmt w:val="decimal"/>
      <w:lvlText w:val="%1"/>
      <w:lvlJc w:val="left"/>
      <w:pPr>
        <w:ind w:left="8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6">
    <w:nsid w:val="74634DDA"/>
    <w:multiLevelType w:val="hybridMultilevel"/>
    <w:tmpl w:val="EAF0B110"/>
    <w:lvl w:ilvl="0" w:tplc="5482603A">
      <w:start w:val="1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2652804C">
      <w:numFmt w:val="bullet"/>
      <w:lvlText w:val="•"/>
      <w:lvlJc w:val="left"/>
      <w:pPr>
        <w:ind w:left="400" w:hanging="184"/>
      </w:pPr>
      <w:rPr>
        <w:rFonts w:hint="default"/>
        <w:lang w:val="pt-PT" w:eastAsia="en-US" w:bidi="ar-SA"/>
      </w:rPr>
    </w:lvl>
    <w:lvl w:ilvl="2" w:tplc="7FE4AF76">
      <w:numFmt w:val="bullet"/>
      <w:lvlText w:val="•"/>
      <w:lvlJc w:val="left"/>
      <w:pPr>
        <w:ind w:left="1463" w:hanging="184"/>
      </w:pPr>
      <w:rPr>
        <w:rFonts w:hint="default"/>
        <w:lang w:val="pt-PT" w:eastAsia="en-US" w:bidi="ar-SA"/>
      </w:rPr>
    </w:lvl>
    <w:lvl w:ilvl="3" w:tplc="B878598C">
      <w:numFmt w:val="bullet"/>
      <w:lvlText w:val="•"/>
      <w:lvlJc w:val="left"/>
      <w:pPr>
        <w:ind w:left="2526" w:hanging="184"/>
      </w:pPr>
      <w:rPr>
        <w:rFonts w:hint="default"/>
        <w:lang w:val="pt-PT" w:eastAsia="en-US" w:bidi="ar-SA"/>
      </w:rPr>
    </w:lvl>
    <w:lvl w:ilvl="4" w:tplc="E5CAF420">
      <w:numFmt w:val="bullet"/>
      <w:lvlText w:val="•"/>
      <w:lvlJc w:val="left"/>
      <w:pPr>
        <w:ind w:left="3589" w:hanging="184"/>
      </w:pPr>
      <w:rPr>
        <w:rFonts w:hint="default"/>
        <w:lang w:val="pt-PT" w:eastAsia="en-US" w:bidi="ar-SA"/>
      </w:rPr>
    </w:lvl>
    <w:lvl w:ilvl="5" w:tplc="3AC2819C">
      <w:numFmt w:val="bullet"/>
      <w:lvlText w:val="•"/>
      <w:lvlJc w:val="left"/>
      <w:pPr>
        <w:ind w:left="4652" w:hanging="184"/>
      </w:pPr>
      <w:rPr>
        <w:rFonts w:hint="default"/>
        <w:lang w:val="pt-PT" w:eastAsia="en-US" w:bidi="ar-SA"/>
      </w:rPr>
    </w:lvl>
    <w:lvl w:ilvl="6" w:tplc="CBDEB14E">
      <w:numFmt w:val="bullet"/>
      <w:lvlText w:val="•"/>
      <w:lvlJc w:val="left"/>
      <w:pPr>
        <w:ind w:left="5715" w:hanging="184"/>
      </w:pPr>
      <w:rPr>
        <w:rFonts w:hint="default"/>
        <w:lang w:val="pt-PT" w:eastAsia="en-US" w:bidi="ar-SA"/>
      </w:rPr>
    </w:lvl>
    <w:lvl w:ilvl="7" w:tplc="916C794E">
      <w:numFmt w:val="bullet"/>
      <w:lvlText w:val="•"/>
      <w:lvlJc w:val="left"/>
      <w:pPr>
        <w:ind w:left="6778" w:hanging="184"/>
      </w:pPr>
      <w:rPr>
        <w:rFonts w:hint="default"/>
        <w:lang w:val="pt-PT" w:eastAsia="en-US" w:bidi="ar-SA"/>
      </w:rPr>
    </w:lvl>
    <w:lvl w:ilvl="8" w:tplc="24263DCC">
      <w:numFmt w:val="bullet"/>
      <w:lvlText w:val="•"/>
      <w:lvlJc w:val="left"/>
      <w:pPr>
        <w:ind w:left="7841" w:hanging="184"/>
      </w:pPr>
      <w:rPr>
        <w:rFonts w:hint="default"/>
        <w:lang w:val="pt-PT" w:eastAsia="en-US" w:bidi="ar-SA"/>
      </w:rPr>
    </w:lvl>
  </w:abstractNum>
  <w:abstractNum w:abstractNumId="27">
    <w:nsid w:val="75A102F0"/>
    <w:multiLevelType w:val="hybridMultilevel"/>
    <w:tmpl w:val="3698DFB0"/>
    <w:lvl w:ilvl="0" w:tplc="E54A0AF2">
      <w:start w:val="4"/>
      <w:numFmt w:val="decimal"/>
      <w:lvlText w:val="%1."/>
      <w:lvlJc w:val="left"/>
      <w:pPr>
        <w:ind w:left="340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708FD96">
      <w:numFmt w:val="none"/>
      <w:lvlText w:val=""/>
      <w:lvlJc w:val="left"/>
      <w:pPr>
        <w:tabs>
          <w:tab w:val="num" w:pos="360"/>
        </w:tabs>
      </w:pPr>
    </w:lvl>
    <w:lvl w:ilvl="2" w:tplc="2CECB08E">
      <w:numFmt w:val="bullet"/>
      <w:lvlText w:val="•"/>
      <w:lvlJc w:val="left"/>
      <w:pPr>
        <w:ind w:left="1338" w:hanging="468"/>
      </w:pPr>
      <w:rPr>
        <w:rFonts w:hint="default"/>
        <w:lang w:val="pt-PT" w:eastAsia="en-US" w:bidi="ar-SA"/>
      </w:rPr>
    </w:lvl>
    <w:lvl w:ilvl="3" w:tplc="BECE59D0">
      <w:numFmt w:val="bullet"/>
      <w:lvlText w:val="•"/>
      <w:lvlJc w:val="left"/>
      <w:pPr>
        <w:ind w:left="2337" w:hanging="468"/>
      </w:pPr>
      <w:rPr>
        <w:rFonts w:hint="default"/>
        <w:lang w:val="pt-PT" w:eastAsia="en-US" w:bidi="ar-SA"/>
      </w:rPr>
    </w:lvl>
    <w:lvl w:ilvl="4" w:tplc="1B783CE8">
      <w:numFmt w:val="bullet"/>
      <w:lvlText w:val="•"/>
      <w:lvlJc w:val="left"/>
      <w:pPr>
        <w:ind w:left="3335" w:hanging="468"/>
      </w:pPr>
      <w:rPr>
        <w:rFonts w:hint="default"/>
        <w:lang w:val="pt-PT" w:eastAsia="en-US" w:bidi="ar-SA"/>
      </w:rPr>
    </w:lvl>
    <w:lvl w:ilvl="5" w:tplc="F59E4890">
      <w:numFmt w:val="bullet"/>
      <w:lvlText w:val="•"/>
      <w:lvlJc w:val="left"/>
      <w:pPr>
        <w:ind w:left="4334" w:hanging="468"/>
      </w:pPr>
      <w:rPr>
        <w:rFonts w:hint="default"/>
        <w:lang w:val="pt-PT" w:eastAsia="en-US" w:bidi="ar-SA"/>
      </w:rPr>
    </w:lvl>
    <w:lvl w:ilvl="6" w:tplc="21EA7D62">
      <w:numFmt w:val="bullet"/>
      <w:lvlText w:val="•"/>
      <w:lvlJc w:val="left"/>
      <w:pPr>
        <w:ind w:left="5332" w:hanging="468"/>
      </w:pPr>
      <w:rPr>
        <w:rFonts w:hint="default"/>
        <w:lang w:val="pt-PT" w:eastAsia="en-US" w:bidi="ar-SA"/>
      </w:rPr>
    </w:lvl>
    <w:lvl w:ilvl="7" w:tplc="76D0A474">
      <w:numFmt w:val="bullet"/>
      <w:lvlText w:val="•"/>
      <w:lvlJc w:val="left"/>
      <w:pPr>
        <w:ind w:left="6331" w:hanging="468"/>
      </w:pPr>
      <w:rPr>
        <w:rFonts w:hint="default"/>
        <w:lang w:val="pt-PT" w:eastAsia="en-US" w:bidi="ar-SA"/>
      </w:rPr>
    </w:lvl>
    <w:lvl w:ilvl="8" w:tplc="7F8484B4">
      <w:numFmt w:val="bullet"/>
      <w:lvlText w:val="•"/>
      <w:lvlJc w:val="left"/>
      <w:pPr>
        <w:ind w:left="7329" w:hanging="468"/>
      </w:pPr>
      <w:rPr>
        <w:rFonts w:hint="default"/>
        <w:lang w:val="pt-PT" w:eastAsia="en-US" w:bidi="ar-SA"/>
      </w:rPr>
    </w:lvl>
  </w:abstractNum>
  <w:abstractNum w:abstractNumId="28">
    <w:nsid w:val="770545C0"/>
    <w:multiLevelType w:val="hybridMultilevel"/>
    <w:tmpl w:val="550C0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23826"/>
    <w:multiLevelType w:val="multilevel"/>
    <w:tmpl w:val="CA62B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12439"/>
    <w:multiLevelType w:val="hybridMultilevel"/>
    <w:tmpl w:val="A3961DDC"/>
    <w:lvl w:ilvl="0" w:tplc="F7AE78E8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7A2F228">
      <w:numFmt w:val="bullet"/>
      <w:lvlText w:val="•"/>
      <w:lvlJc w:val="left"/>
      <w:pPr>
        <w:ind w:left="1244" w:hanging="360"/>
      </w:pPr>
      <w:rPr>
        <w:rFonts w:hint="default"/>
        <w:lang w:val="pt-PT" w:eastAsia="en-US" w:bidi="ar-SA"/>
      </w:rPr>
    </w:lvl>
    <w:lvl w:ilvl="2" w:tplc="870E842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830A8810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 w:tplc="6568C69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5" w:tplc="4ED21F3C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6" w:tplc="98E2C548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7" w:tplc="127C66D2"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8" w:tplc="14C04D2E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</w:abstractNum>
  <w:abstractNum w:abstractNumId="31">
    <w:nsid w:val="7DBE2E60"/>
    <w:multiLevelType w:val="hybridMultilevel"/>
    <w:tmpl w:val="C49040D8"/>
    <w:lvl w:ilvl="0" w:tplc="384AB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6"/>
  </w:num>
  <w:num w:numId="8">
    <w:abstractNumId w:val="25"/>
  </w:num>
  <w:num w:numId="9">
    <w:abstractNumId w:val="15"/>
  </w:num>
  <w:num w:numId="10">
    <w:abstractNumId w:val="18"/>
  </w:num>
  <w:num w:numId="11">
    <w:abstractNumId w:val="17"/>
  </w:num>
  <w:num w:numId="12">
    <w:abstractNumId w:val="10"/>
  </w:num>
  <w:num w:numId="13">
    <w:abstractNumId w:val="24"/>
  </w:num>
  <w:num w:numId="14">
    <w:abstractNumId w:val="27"/>
  </w:num>
  <w:num w:numId="15">
    <w:abstractNumId w:val="30"/>
  </w:num>
  <w:num w:numId="16">
    <w:abstractNumId w:val="8"/>
  </w:num>
  <w:num w:numId="17">
    <w:abstractNumId w:val="23"/>
  </w:num>
  <w:num w:numId="18">
    <w:abstractNumId w:val="13"/>
  </w:num>
  <w:num w:numId="19">
    <w:abstractNumId w:val="29"/>
  </w:num>
  <w:num w:numId="20">
    <w:abstractNumId w:val="21"/>
  </w:num>
  <w:num w:numId="21">
    <w:abstractNumId w:val="28"/>
  </w:num>
  <w:num w:numId="22">
    <w:abstractNumId w:val="2"/>
  </w:num>
  <w:num w:numId="23">
    <w:abstractNumId w:val="16"/>
  </w:num>
  <w:num w:numId="24">
    <w:abstractNumId w:val="31"/>
  </w:num>
  <w:num w:numId="25">
    <w:abstractNumId w:val="19"/>
  </w:num>
  <w:num w:numId="26">
    <w:abstractNumId w:val="9"/>
  </w:num>
  <w:num w:numId="27">
    <w:abstractNumId w:val="22"/>
  </w:num>
  <w:num w:numId="28">
    <w:abstractNumId w:val="14"/>
  </w:num>
  <w:num w:numId="29">
    <w:abstractNumId w:val="4"/>
  </w:num>
  <w:num w:numId="30">
    <w:abstractNumId w:val="3"/>
  </w:num>
  <w:num w:numId="31">
    <w:abstractNumId w:val="5"/>
  </w:num>
  <w:num w:numId="32">
    <w:abstractNumId w:val="1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D4"/>
    <w:rsid w:val="00000D06"/>
    <w:rsid w:val="00001F83"/>
    <w:rsid w:val="00010C71"/>
    <w:rsid w:val="00010F64"/>
    <w:rsid w:val="00011043"/>
    <w:rsid w:val="00012DB6"/>
    <w:rsid w:val="00013249"/>
    <w:rsid w:val="00013950"/>
    <w:rsid w:val="0001615C"/>
    <w:rsid w:val="00020715"/>
    <w:rsid w:val="00026B57"/>
    <w:rsid w:val="00032B6E"/>
    <w:rsid w:val="00032DE9"/>
    <w:rsid w:val="00033882"/>
    <w:rsid w:val="00034509"/>
    <w:rsid w:val="00034D40"/>
    <w:rsid w:val="00035143"/>
    <w:rsid w:val="00037B44"/>
    <w:rsid w:val="000438F2"/>
    <w:rsid w:val="00043D34"/>
    <w:rsid w:val="00044189"/>
    <w:rsid w:val="0004477C"/>
    <w:rsid w:val="00047B4B"/>
    <w:rsid w:val="00051BC0"/>
    <w:rsid w:val="00052DC4"/>
    <w:rsid w:val="00053ADB"/>
    <w:rsid w:val="00066C7B"/>
    <w:rsid w:val="00070AA8"/>
    <w:rsid w:val="00074975"/>
    <w:rsid w:val="00081323"/>
    <w:rsid w:val="00084B42"/>
    <w:rsid w:val="000A24D2"/>
    <w:rsid w:val="000A2C8B"/>
    <w:rsid w:val="000A3895"/>
    <w:rsid w:val="000A65EC"/>
    <w:rsid w:val="000C0538"/>
    <w:rsid w:val="000C1411"/>
    <w:rsid w:val="000E1E0F"/>
    <w:rsid w:val="000E4572"/>
    <w:rsid w:val="000E51B7"/>
    <w:rsid w:val="000F0CB7"/>
    <w:rsid w:val="000F2BCE"/>
    <w:rsid w:val="00104649"/>
    <w:rsid w:val="00106368"/>
    <w:rsid w:val="00107BBD"/>
    <w:rsid w:val="00111E7B"/>
    <w:rsid w:val="0012204D"/>
    <w:rsid w:val="00122858"/>
    <w:rsid w:val="00123C71"/>
    <w:rsid w:val="00124F6D"/>
    <w:rsid w:val="001401DE"/>
    <w:rsid w:val="00152780"/>
    <w:rsid w:val="00161AC0"/>
    <w:rsid w:val="001749ED"/>
    <w:rsid w:val="00174B9A"/>
    <w:rsid w:val="00174DCD"/>
    <w:rsid w:val="001760E3"/>
    <w:rsid w:val="001770A8"/>
    <w:rsid w:val="00185CBE"/>
    <w:rsid w:val="00187864"/>
    <w:rsid w:val="00190FAB"/>
    <w:rsid w:val="001968CA"/>
    <w:rsid w:val="00196C33"/>
    <w:rsid w:val="001A1676"/>
    <w:rsid w:val="001A23BC"/>
    <w:rsid w:val="001A3EA4"/>
    <w:rsid w:val="001B23D1"/>
    <w:rsid w:val="001B39D1"/>
    <w:rsid w:val="001B3ABD"/>
    <w:rsid w:val="001B571F"/>
    <w:rsid w:val="001B5CBD"/>
    <w:rsid w:val="001E01AF"/>
    <w:rsid w:val="001F2367"/>
    <w:rsid w:val="0020013D"/>
    <w:rsid w:val="00212545"/>
    <w:rsid w:val="00212CCD"/>
    <w:rsid w:val="0021456E"/>
    <w:rsid w:val="00217F5F"/>
    <w:rsid w:val="00220321"/>
    <w:rsid w:val="002223E2"/>
    <w:rsid w:val="00226973"/>
    <w:rsid w:val="002331D9"/>
    <w:rsid w:val="00233BB9"/>
    <w:rsid w:val="00241618"/>
    <w:rsid w:val="00241639"/>
    <w:rsid w:val="00252F3B"/>
    <w:rsid w:val="00256863"/>
    <w:rsid w:val="0027258C"/>
    <w:rsid w:val="00274A05"/>
    <w:rsid w:val="00280A78"/>
    <w:rsid w:val="002A4B3C"/>
    <w:rsid w:val="002C3A4C"/>
    <w:rsid w:val="002C7B76"/>
    <w:rsid w:val="002D1487"/>
    <w:rsid w:val="002D6494"/>
    <w:rsid w:val="002E7B93"/>
    <w:rsid w:val="002F2BDB"/>
    <w:rsid w:val="002F6DC7"/>
    <w:rsid w:val="003124EA"/>
    <w:rsid w:val="00312994"/>
    <w:rsid w:val="00316705"/>
    <w:rsid w:val="0032422B"/>
    <w:rsid w:val="00341247"/>
    <w:rsid w:val="00344D6D"/>
    <w:rsid w:val="00357A3F"/>
    <w:rsid w:val="00371F09"/>
    <w:rsid w:val="00373CC6"/>
    <w:rsid w:val="00375913"/>
    <w:rsid w:val="00380C4B"/>
    <w:rsid w:val="00381E32"/>
    <w:rsid w:val="00394EF2"/>
    <w:rsid w:val="0039523E"/>
    <w:rsid w:val="00395613"/>
    <w:rsid w:val="003A752C"/>
    <w:rsid w:val="003A7C93"/>
    <w:rsid w:val="003B557D"/>
    <w:rsid w:val="003B62EB"/>
    <w:rsid w:val="003D31F5"/>
    <w:rsid w:val="003D56EA"/>
    <w:rsid w:val="003E0CFB"/>
    <w:rsid w:val="003E0DD4"/>
    <w:rsid w:val="003E2F4E"/>
    <w:rsid w:val="003E4197"/>
    <w:rsid w:val="003E6116"/>
    <w:rsid w:val="003F4418"/>
    <w:rsid w:val="003F4913"/>
    <w:rsid w:val="004048C9"/>
    <w:rsid w:val="0041073C"/>
    <w:rsid w:val="004271BD"/>
    <w:rsid w:val="004277AE"/>
    <w:rsid w:val="0043044A"/>
    <w:rsid w:val="00431C06"/>
    <w:rsid w:val="004426F2"/>
    <w:rsid w:val="00444160"/>
    <w:rsid w:val="00444C83"/>
    <w:rsid w:val="00447B18"/>
    <w:rsid w:val="00454181"/>
    <w:rsid w:val="00456FFB"/>
    <w:rsid w:val="00462ED4"/>
    <w:rsid w:val="00465045"/>
    <w:rsid w:val="004660CE"/>
    <w:rsid w:val="0047187B"/>
    <w:rsid w:val="00482BB5"/>
    <w:rsid w:val="004842C4"/>
    <w:rsid w:val="00485791"/>
    <w:rsid w:val="00486580"/>
    <w:rsid w:val="004871B8"/>
    <w:rsid w:val="00487B1B"/>
    <w:rsid w:val="00490BD4"/>
    <w:rsid w:val="00494114"/>
    <w:rsid w:val="00497566"/>
    <w:rsid w:val="004A0F71"/>
    <w:rsid w:val="004A4229"/>
    <w:rsid w:val="004A4ADF"/>
    <w:rsid w:val="004B4C15"/>
    <w:rsid w:val="004B72BB"/>
    <w:rsid w:val="004C046F"/>
    <w:rsid w:val="004C7EA2"/>
    <w:rsid w:val="004D1708"/>
    <w:rsid w:val="004E5240"/>
    <w:rsid w:val="004F09B6"/>
    <w:rsid w:val="004F15C1"/>
    <w:rsid w:val="004F306E"/>
    <w:rsid w:val="004F4E62"/>
    <w:rsid w:val="004F6194"/>
    <w:rsid w:val="00503DFC"/>
    <w:rsid w:val="00517CE0"/>
    <w:rsid w:val="00520B31"/>
    <w:rsid w:val="005332C9"/>
    <w:rsid w:val="0054653C"/>
    <w:rsid w:val="00554AE4"/>
    <w:rsid w:val="00575CC4"/>
    <w:rsid w:val="0059726B"/>
    <w:rsid w:val="005A5F78"/>
    <w:rsid w:val="005B4694"/>
    <w:rsid w:val="005B4B3E"/>
    <w:rsid w:val="005C7531"/>
    <w:rsid w:val="005D5DFE"/>
    <w:rsid w:val="00602703"/>
    <w:rsid w:val="006155AF"/>
    <w:rsid w:val="00616CCA"/>
    <w:rsid w:val="006177C3"/>
    <w:rsid w:val="00620E4C"/>
    <w:rsid w:val="00627152"/>
    <w:rsid w:val="006329B2"/>
    <w:rsid w:val="00634D16"/>
    <w:rsid w:val="00635B8E"/>
    <w:rsid w:val="00640980"/>
    <w:rsid w:val="0064437C"/>
    <w:rsid w:val="00650892"/>
    <w:rsid w:val="006532F5"/>
    <w:rsid w:val="006627BB"/>
    <w:rsid w:val="006674AF"/>
    <w:rsid w:val="00676D97"/>
    <w:rsid w:val="00677FCB"/>
    <w:rsid w:val="00684D53"/>
    <w:rsid w:val="006862E3"/>
    <w:rsid w:val="00686850"/>
    <w:rsid w:val="00687876"/>
    <w:rsid w:val="00691041"/>
    <w:rsid w:val="006A016B"/>
    <w:rsid w:val="006A4659"/>
    <w:rsid w:val="006B05FB"/>
    <w:rsid w:val="006B4D1A"/>
    <w:rsid w:val="006B6179"/>
    <w:rsid w:val="006E12BA"/>
    <w:rsid w:val="006E5CC7"/>
    <w:rsid w:val="006F1B82"/>
    <w:rsid w:val="006F4927"/>
    <w:rsid w:val="007042E5"/>
    <w:rsid w:val="00704D09"/>
    <w:rsid w:val="00707271"/>
    <w:rsid w:val="0071001E"/>
    <w:rsid w:val="0071366D"/>
    <w:rsid w:val="00717E55"/>
    <w:rsid w:val="007256F5"/>
    <w:rsid w:val="00725CF3"/>
    <w:rsid w:val="00727C9B"/>
    <w:rsid w:val="00730602"/>
    <w:rsid w:val="007410B8"/>
    <w:rsid w:val="00745E26"/>
    <w:rsid w:val="00752D52"/>
    <w:rsid w:val="00756DA3"/>
    <w:rsid w:val="007578E4"/>
    <w:rsid w:val="00757E44"/>
    <w:rsid w:val="00770FDD"/>
    <w:rsid w:val="00776D8E"/>
    <w:rsid w:val="0077738F"/>
    <w:rsid w:val="00780A60"/>
    <w:rsid w:val="007875DD"/>
    <w:rsid w:val="00797D0B"/>
    <w:rsid w:val="007A390B"/>
    <w:rsid w:val="007A7AF7"/>
    <w:rsid w:val="007A7F43"/>
    <w:rsid w:val="007C081B"/>
    <w:rsid w:val="007C75A5"/>
    <w:rsid w:val="007D14D0"/>
    <w:rsid w:val="007D19CE"/>
    <w:rsid w:val="007D48CE"/>
    <w:rsid w:val="007D68E6"/>
    <w:rsid w:val="007D72E1"/>
    <w:rsid w:val="007E0864"/>
    <w:rsid w:val="007E5A73"/>
    <w:rsid w:val="007F0124"/>
    <w:rsid w:val="007F096B"/>
    <w:rsid w:val="007F68CE"/>
    <w:rsid w:val="00807BFF"/>
    <w:rsid w:val="00822097"/>
    <w:rsid w:val="00831444"/>
    <w:rsid w:val="00833279"/>
    <w:rsid w:val="00846684"/>
    <w:rsid w:val="00847EE0"/>
    <w:rsid w:val="00853BBD"/>
    <w:rsid w:val="008658DD"/>
    <w:rsid w:val="00866014"/>
    <w:rsid w:val="00866D0C"/>
    <w:rsid w:val="008677EC"/>
    <w:rsid w:val="00883FF9"/>
    <w:rsid w:val="008843A7"/>
    <w:rsid w:val="008A3D66"/>
    <w:rsid w:val="008A793D"/>
    <w:rsid w:val="008B5E2A"/>
    <w:rsid w:val="008B7E79"/>
    <w:rsid w:val="008C4607"/>
    <w:rsid w:val="008C5C6F"/>
    <w:rsid w:val="008C73D9"/>
    <w:rsid w:val="008D0C80"/>
    <w:rsid w:val="008D4431"/>
    <w:rsid w:val="008D5AFD"/>
    <w:rsid w:val="008D743A"/>
    <w:rsid w:val="008F0CC6"/>
    <w:rsid w:val="008F790D"/>
    <w:rsid w:val="00907E6C"/>
    <w:rsid w:val="00914799"/>
    <w:rsid w:val="009220FC"/>
    <w:rsid w:val="0092513A"/>
    <w:rsid w:val="00930E7A"/>
    <w:rsid w:val="00943F09"/>
    <w:rsid w:val="009442AF"/>
    <w:rsid w:val="0095406F"/>
    <w:rsid w:val="00964AAF"/>
    <w:rsid w:val="0096649C"/>
    <w:rsid w:val="00970FC6"/>
    <w:rsid w:val="0098162A"/>
    <w:rsid w:val="00982AA8"/>
    <w:rsid w:val="0098413D"/>
    <w:rsid w:val="00991087"/>
    <w:rsid w:val="00994D38"/>
    <w:rsid w:val="00995BCF"/>
    <w:rsid w:val="009A572F"/>
    <w:rsid w:val="009B48C8"/>
    <w:rsid w:val="009B5FF3"/>
    <w:rsid w:val="009C18BF"/>
    <w:rsid w:val="009C6059"/>
    <w:rsid w:val="009D7352"/>
    <w:rsid w:val="009F4331"/>
    <w:rsid w:val="009F5C34"/>
    <w:rsid w:val="00A038F2"/>
    <w:rsid w:val="00A0552A"/>
    <w:rsid w:val="00A06371"/>
    <w:rsid w:val="00A11230"/>
    <w:rsid w:val="00A11D37"/>
    <w:rsid w:val="00A1643F"/>
    <w:rsid w:val="00A24754"/>
    <w:rsid w:val="00A359D0"/>
    <w:rsid w:val="00A42F04"/>
    <w:rsid w:val="00A478D2"/>
    <w:rsid w:val="00A5115E"/>
    <w:rsid w:val="00A5260B"/>
    <w:rsid w:val="00A54CA9"/>
    <w:rsid w:val="00A557D9"/>
    <w:rsid w:val="00A56CFD"/>
    <w:rsid w:val="00A6039F"/>
    <w:rsid w:val="00A61AAE"/>
    <w:rsid w:val="00A61BB2"/>
    <w:rsid w:val="00A620DF"/>
    <w:rsid w:val="00A63149"/>
    <w:rsid w:val="00A65806"/>
    <w:rsid w:val="00A732B6"/>
    <w:rsid w:val="00A7533A"/>
    <w:rsid w:val="00A8017A"/>
    <w:rsid w:val="00A8073B"/>
    <w:rsid w:val="00A818CC"/>
    <w:rsid w:val="00A82BBE"/>
    <w:rsid w:val="00A832A6"/>
    <w:rsid w:val="00A836D0"/>
    <w:rsid w:val="00A84DCF"/>
    <w:rsid w:val="00A86060"/>
    <w:rsid w:val="00A93753"/>
    <w:rsid w:val="00AA2D39"/>
    <w:rsid w:val="00AB02BA"/>
    <w:rsid w:val="00AB0C71"/>
    <w:rsid w:val="00AB18BB"/>
    <w:rsid w:val="00AB2787"/>
    <w:rsid w:val="00AC6448"/>
    <w:rsid w:val="00AD359D"/>
    <w:rsid w:val="00AD4F49"/>
    <w:rsid w:val="00AD68C0"/>
    <w:rsid w:val="00AE3C6E"/>
    <w:rsid w:val="00AF2795"/>
    <w:rsid w:val="00AF7BBA"/>
    <w:rsid w:val="00AF7EF3"/>
    <w:rsid w:val="00B03894"/>
    <w:rsid w:val="00B057FF"/>
    <w:rsid w:val="00B05A44"/>
    <w:rsid w:val="00B07D4D"/>
    <w:rsid w:val="00B13733"/>
    <w:rsid w:val="00B170F7"/>
    <w:rsid w:val="00B17E71"/>
    <w:rsid w:val="00B24EFB"/>
    <w:rsid w:val="00B27FD6"/>
    <w:rsid w:val="00B32B98"/>
    <w:rsid w:val="00B336F3"/>
    <w:rsid w:val="00B40B5F"/>
    <w:rsid w:val="00B42906"/>
    <w:rsid w:val="00B45CBB"/>
    <w:rsid w:val="00B5019C"/>
    <w:rsid w:val="00B55FF0"/>
    <w:rsid w:val="00B57856"/>
    <w:rsid w:val="00B608B2"/>
    <w:rsid w:val="00B73245"/>
    <w:rsid w:val="00B73C59"/>
    <w:rsid w:val="00B772E7"/>
    <w:rsid w:val="00B82693"/>
    <w:rsid w:val="00B8355E"/>
    <w:rsid w:val="00B83C2D"/>
    <w:rsid w:val="00B91134"/>
    <w:rsid w:val="00B972F8"/>
    <w:rsid w:val="00B97ED4"/>
    <w:rsid w:val="00BA5BD5"/>
    <w:rsid w:val="00BA7B97"/>
    <w:rsid w:val="00BB5ED7"/>
    <w:rsid w:val="00BB6208"/>
    <w:rsid w:val="00BB7FA9"/>
    <w:rsid w:val="00BC1FC5"/>
    <w:rsid w:val="00BC2133"/>
    <w:rsid w:val="00BC39E1"/>
    <w:rsid w:val="00BC5DCA"/>
    <w:rsid w:val="00BC7F2B"/>
    <w:rsid w:val="00BD0BAA"/>
    <w:rsid w:val="00BD63F6"/>
    <w:rsid w:val="00BE2C43"/>
    <w:rsid w:val="00BE330F"/>
    <w:rsid w:val="00BE7BA7"/>
    <w:rsid w:val="00C00149"/>
    <w:rsid w:val="00C0109E"/>
    <w:rsid w:val="00C0383F"/>
    <w:rsid w:val="00C04ADB"/>
    <w:rsid w:val="00C0778D"/>
    <w:rsid w:val="00C100C0"/>
    <w:rsid w:val="00C110A1"/>
    <w:rsid w:val="00C14CE2"/>
    <w:rsid w:val="00C22BC8"/>
    <w:rsid w:val="00C25ADA"/>
    <w:rsid w:val="00C27CAF"/>
    <w:rsid w:val="00C31064"/>
    <w:rsid w:val="00C33070"/>
    <w:rsid w:val="00C407F7"/>
    <w:rsid w:val="00C53709"/>
    <w:rsid w:val="00C55B4A"/>
    <w:rsid w:val="00C56C7F"/>
    <w:rsid w:val="00C719C7"/>
    <w:rsid w:val="00C754DE"/>
    <w:rsid w:val="00C822E9"/>
    <w:rsid w:val="00C967DC"/>
    <w:rsid w:val="00C96C5F"/>
    <w:rsid w:val="00CA01DB"/>
    <w:rsid w:val="00CB0190"/>
    <w:rsid w:val="00CB3C96"/>
    <w:rsid w:val="00CB5B87"/>
    <w:rsid w:val="00CC5517"/>
    <w:rsid w:val="00CD0F97"/>
    <w:rsid w:val="00CD6043"/>
    <w:rsid w:val="00CD6A8D"/>
    <w:rsid w:val="00CF24D2"/>
    <w:rsid w:val="00CF3418"/>
    <w:rsid w:val="00D00470"/>
    <w:rsid w:val="00D030A8"/>
    <w:rsid w:val="00D03C30"/>
    <w:rsid w:val="00D03F19"/>
    <w:rsid w:val="00D07F56"/>
    <w:rsid w:val="00D13669"/>
    <w:rsid w:val="00D14555"/>
    <w:rsid w:val="00D2048E"/>
    <w:rsid w:val="00D236D3"/>
    <w:rsid w:val="00D23A45"/>
    <w:rsid w:val="00D24BFA"/>
    <w:rsid w:val="00D24E71"/>
    <w:rsid w:val="00D24FED"/>
    <w:rsid w:val="00D27DBE"/>
    <w:rsid w:val="00D33E37"/>
    <w:rsid w:val="00D40ECA"/>
    <w:rsid w:val="00D4366F"/>
    <w:rsid w:val="00D44ABF"/>
    <w:rsid w:val="00D546E8"/>
    <w:rsid w:val="00D5598A"/>
    <w:rsid w:val="00D60152"/>
    <w:rsid w:val="00D602D1"/>
    <w:rsid w:val="00D622C3"/>
    <w:rsid w:val="00D70BB8"/>
    <w:rsid w:val="00D717F7"/>
    <w:rsid w:val="00D72E23"/>
    <w:rsid w:val="00D7530A"/>
    <w:rsid w:val="00D76460"/>
    <w:rsid w:val="00D8199C"/>
    <w:rsid w:val="00D82295"/>
    <w:rsid w:val="00D85472"/>
    <w:rsid w:val="00D86515"/>
    <w:rsid w:val="00D91DF6"/>
    <w:rsid w:val="00D95561"/>
    <w:rsid w:val="00D96FC8"/>
    <w:rsid w:val="00DA0C41"/>
    <w:rsid w:val="00DA162B"/>
    <w:rsid w:val="00DA7308"/>
    <w:rsid w:val="00DA7F91"/>
    <w:rsid w:val="00DB349D"/>
    <w:rsid w:val="00DC3097"/>
    <w:rsid w:val="00DD3324"/>
    <w:rsid w:val="00DD774F"/>
    <w:rsid w:val="00DE5512"/>
    <w:rsid w:val="00DE77A9"/>
    <w:rsid w:val="00DF0F30"/>
    <w:rsid w:val="00DF4232"/>
    <w:rsid w:val="00E0098E"/>
    <w:rsid w:val="00E05ED6"/>
    <w:rsid w:val="00E07ACD"/>
    <w:rsid w:val="00E1174E"/>
    <w:rsid w:val="00E20280"/>
    <w:rsid w:val="00E21CE7"/>
    <w:rsid w:val="00E265DD"/>
    <w:rsid w:val="00E27500"/>
    <w:rsid w:val="00E372D7"/>
    <w:rsid w:val="00E4438B"/>
    <w:rsid w:val="00E455F7"/>
    <w:rsid w:val="00E51C7B"/>
    <w:rsid w:val="00E54462"/>
    <w:rsid w:val="00E547BC"/>
    <w:rsid w:val="00E557ED"/>
    <w:rsid w:val="00E615A3"/>
    <w:rsid w:val="00E62894"/>
    <w:rsid w:val="00E642DB"/>
    <w:rsid w:val="00E66C5A"/>
    <w:rsid w:val="00E71B00"/>
    <w:rsid w:val="00E8283C"/>
    <w:rsid w:val="00E87419"/>
    <w:rsid w:val="00E9128F"/>
    <w:rsid w:val="00E9644D"/>
    <w:rsid w:val="00E9770B"/>
    <w:rsid w:val="00E97CEB"/>
    <w:rsid w:val="00EA2EB8"/>
    <w:rsid w:val="00EA531F"/>
    <w:rsid w:val="00EB6AA9"/>
    <w:rsid w:val="00EB6BCF"/>
    <w:rsid w:val="00ED1C27"/>
    <w:rsid w:val="00ED49BB"/>
    <w:rsid w:val="00ED5794"/>
    <w:rsid w:val="00ED72CC"/>
    <w:rsid w:val="00EE29D7"/>
    <w:rsid w:val="00EE472E"/>
    <w:rsid w:val="00F0616C"/>
    <w:rsid w:val="00F16817"/>
    <w:rsid w:val="00F25EEE"/>
    <w:rsid w:val="00F3440A"/>
    <w:rsid w:val="00F36121"/>
    <w:rsid w:val="00F376BE"/>
    <w:rsid w:val="00F457C8"/>
    <w:rsid w:val="00F64D40"/>
    <w:rsid w:val="00F72476"/>
    <w:rsid w:val="00F74803"/>
    <w:rsid w:val="00F77A46"/>
    <w:rsid w:val="00F77EB6"/>
    <w:rsid w:val="00F81B56"/>
    <w:rsid w:val="00F842E2"/>
    <w:rsid w:val="00F8618F"/>
    <w:rsid w:val="00FA2D2B"/>
    <w:rsid w:val="00FA3EC6"/>
    <w:rsid w:val="00FA4C1C"/>
    <w:rsid w:val="00FA58E6"/>
    <w:rsid w:val="00FB3406"/>
    <w:rsid w:val="00FB76EB"/>
    <w:rsid w:val="00FC77B9"/>
    <w:rsid w:val="00FD7323"/>
    <w:rsid w:val="00FF2F94"/>
    <w:rsid w:val="00FF3A44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8992A"/>
  <w15:docId w15:val="{2B4EF93D-C9F8-41A1-BF5D-5CE4F8E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C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233B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C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C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5C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character" w:styleId="Nmerodepgina">
    <w:name w:val="page number"/>
    <w:basedOn w:val="Fontepargpadro"/>
    <w:rsid w:val="00847EE0"/>
  </w:style>
  <w:style w:type="character" w:styleId="Hyperlink">
    <w:name w:val="Hyperlink"/>
    <w:basedOn w:val="Fontepargpadro"/>
    <w:uiPriority w:val="99"/>
    <w:rsid w:val="00DF0F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33BB9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12285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2285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B23D1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A0C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274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54181"/>
    <w:rPr>
      <w:rFonts w:ascii="Courier New" w:hAnsi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5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0109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0109E"/>
  </w:style>
  <w:style w:type="character" w:customStyle="1" w:styleId="Ttulo2Char">
    <w:name w:val="Título 2 Char"/>
    <w:basedOn w:val="Fontepargpadro"/>
    <w:link w:val="Ttulo2"/>
    <w:uiPriority w:val="9"/>
    <w:rsid w:val="009F5C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F5C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9F5C3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7EB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qFormat/>
    <w:rsid w:val="00F77EB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676D97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AB18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18B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semiHidden/>
    <w:unhideWhenUsed/>
    <w:rsid w:val="00AB18BB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FB3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tulo11">
    <w:name w:val="Título 11"/>
    <w:basedOn w:val="Normal"/>
    <w:uiPriority w:val="1"/>
    <w:qFormat/>
    <w:rsid w:val="00FB3406"/>
    <w:pPr>
      <w:widowControl w:val="0"/>
      <w:autoSpaceDE w:val="0"/>
      <w:autoSpaceDN w:val="0"/>
      <w:spacing w:after="0" w:line="306" w:lineRule="exact"/>
      <w:outlineLvl w:val="1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tulo21">
    <w:name w:val="Título 21"/>
    <w:basedOn w:val="Normal"/>
    <w:uiPriority w:val="1"/>
    <w:qFormat/>
    <w:rsid w:val="00FB3406"/>
    <w:pPr>
      <w:widowControl w:val="0"/>
      <w:autoSpaceDE w:val="0"/>
      <w:autoSpaceDN w:val="0"/>
      <w:spacing w:before="6" w:after="0" w:line="341" w:lineRule="exact"/>
      <w:ind w:left="130"/>
      <w:outlineLvl w:val="2"/>
    </w:pPr>
    <w:rPr>
      <w:rFonts w:ascii="Calibri" w:eastAsia="Calibri" w:hAnsi="Calibri" w:cs="Calibri"/>
      <w:sz w:val="28"/>
      <w:szCs w:val="28"/>
      <w:u w:val="single" w:color="000000"/>
      <w:lang w:val="pt-PT"/>
    </w:rPr>
  </w:style>
  <w:style w:type="paragraph" w:customStyle="1" w:styleId="Ttulo31">
    <w:name w:val="Título 31"/>
    <w:basedOn w:val="Normal"/>
    <w:uiPriority w:val="1"/>
    <w:qFormat/>
    <w:rsid w:val="00FB3406"/>
    <w:pPr>
      <w:widowControl w:val="0"/>
      <w:autoSpaceDE w:val="0"/>
      <w:autoSpaceDN w:val="0"/>
      <w:spacing w:after="0" w:line="240" w:lineRule="auto"/>
      <w:ind w:left="422" w:hanging="300"/>
      <w:outlineLvl w:val="3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B3406"/>
    <w:rPr>
      <w:b/>
      <w:bCs/>
    </w:rPr>
  </w:style>
  <w:style w:type="paragraph" w:customStyle="1" w:styleId="tableparagraph0">
    <w:name w:val="tableparagraph"/>
    <w:basedOn w:val="Normal"/>
    <w:rsid w:val="00F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F77A46"/>
    <w:rPr>
      <w:rFonts w:ascii="Courier New" w:hAnsi="Courier New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6043"/>
    <w:rPr>
      <w:color w:val="605E5C"/>
      <w:shd w:val="clear" w:color="auto" w:fill="E1DFDD"/>
    </w:rPr>
  </w:style>
  <w:style w:type="paragraph" w:customStyle="1" w:styleId="Normal1">
    <w:name w:val="Normal1"/>
    <w:rsid w:val="005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n%20Brasil\Downloads\Modelo%20do%20SAAE%20de%20Of&#237;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B446-98E2-4A8C-B48D-1694EC0C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SAAE de Ofício.dotx</Template>
  <TotalTime>32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OF/SAAE/030/2007</vt:lpstr>
    </vt:vector>
  </TitlesOfParts>
  <Company>SERVIÇO AUTÔNOMO DE ÁGUA E ESGOTO DE GUAÇUÍ-ES</Company>
  <LinksUpToDate>false</LinksUpToDate>
  <CharactersWithSpaces>1127</CharactersWithSpaces>
  <SharedDoc>false</SharedDoc>
  <HLinks>
    <vt:vector size="12" baseType="variant"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D:\Meus documentos\www.saaeguacui.com.br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tel:(28)3553-2367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OF/SAAE/030/2007</dc:title>
  <dc:subject/>
  <dc:creator>saae</dc:creator>
  <cp:keywords/>
  <dc:description/>
  <cp:lastModifiedBy>usuario</cp:lastModifiedBy>
  <cp:revision>12</cp:revision>
  <cp:lastPrinted>2025-01-22T11:37:00Z</cp:lastPrinted>
  <dcterms:created xsi:type="dcterms:W3CDTF">2025-01-22T11:39:00Z</dcterms:created>
  <dcterms:modified xsi:type="dcterms:W3CDTF">2025-03-10T11:57:00Z</dcterms:modified>
</cp:coreProperties>
</file>